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A3D10" w14:textId="6AF22983" w:rsidR="00942869" w:rsidRPr="001C2328" w:rsidRDefault="00111F3B" w:rsidP="00942869">
      <w:pPr>
        <w:pStyle w:val="Adresse"/>
        <w:rPr>
          <w:lang w:val="de-CH"/>
        </w:rPr>
      </w:pPr>
      <w:r w:rsidRPr="00656D09">
        <w:rPr>
          <w:noProof/>
          <w:sz w:val="25"/>
          <w:szCs w:val="25"/>
          <w:lang w:eastAsia="fr-CH"/>
        </w:rPr>
        <mc:AlternateContent>
          <mc:Choice Requires="wps">
            <w:drawing>
              <wp:anchor distT="45720" distB="45720" distL="114300" distR="114300" simplePos="0" relativeHeight="251660288" behindDoc="0" locked="1" layoutInCell="1" allowOverlap="1" wp14:anchorId="3E1CE786" wp14:editId="7B2A0199">
                <wp:simplePos x="0" y="0"/>
                <wp:positionH relativeFrom="column">
                  <wp:posOffset>-94615</wp:posOffset>
                </wp:positionH>
                <wp:positionV relativeFrom="paragraph">
                  <wp:posOffset>1021715</wp:posOffset>
                </wp:positionV>
                <wp:extent cx="3159125" cy="1404620"/>
                <wp:effectExtent l="0" t="0" r="3175" b="2540"/>
                <wp:wrapTopAndBottom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9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B35CE" w14:textId="77777777" w:rsidR="00942869" w:rsidRDefault="00942869" w:rsidP="00BD4AED">
                            <w:pPr>
                              <w:pStyle w:val="Adresse"/>
                            </w:pPr>
                          </w:p>
                          <w:p w14:paraId="0CE2178D" w14:textId="3544303C" w:rsidR="001163C0" w:rsidRPr="00062A1B" w:rsidRDefault="0022582D" w:rsidP="00BD4AED">
                            <w:pPr>
                              <w:pStyle w:val="Adresse"/>
                              <w:rPr>
                                <w:b/>
                                <w:bCs/>
                              </w:rPr>
                            </w:pPr>
                            <w:r w:rsidRPr="00062A1B">
                              <w:rPr>
                                <w:b/>
                                <w:bCs/>
                              </w:rPr>
                              <w:t>Recommandé</w:t>
                            </w:r>
                          </w:p>
                          <w:p w14:paraId="58AE2848" w14:textId="77777777" w:rsidR="001163C0" w:rsidRPr="00D34C26" w:rsidRDefault="001163C0" w:rsidP="002A4BE0">
                            <w:pPr>
                              <w:pStyle w:val="Adresse"/>
                            </w:pPr>
                          </w:p>
                          <w:p w14:paraId="0547C185" w14:textId="77777777" w:rsidR="00942869" w:rsidRDefault="00942869" w:rsidP="009C613C">
                            <w:pPr>
                              <w:pStyle w:val="Adresse"/>
                            </w:pPr>
                            <w:proofErr w:type="spellStart"/>
                            <w:r>
                              <w:t>OCEau</w:t>
                            </w:r>
                            <w:proofErr w:type="spellEnd"/>
                            <w:r>
                              <w:t xml:space="preserve"> – Service du domaine public lacustre et de la capitainerie</w:t>
                            </w:r>
                          </w:p>
                          <w:p w14:paraId="40BC1EB6" w14:textId="77777777" w:rsidR="00942869" w:rsidRDefault="00942869" w:rsidP="009C613C">
                            <w:pPr>
                              <w:pStyle w:val="Adresse"/>
                            </w:pPr>
                            <w:r>
                              <w:t>Rue du 31 Décembre 6</w:t>
                            </w:r>
                          </w:p>
                          <w:p w14:paraId="22DAB0E4" w14:textId="77777777" w:rsidR="00942869" w:rsidRDefault="00942869" w:rsidP="009C613C">
                            <w:pPr>
                              <w:pStyle w:val="Adresse"/>
                            </w:pPr>
                            <w:r>
                              <w:t>1207 Genève</w:t>
                            </w:r>
                          </w:p>
                          <w:p w14:paraId="1260F061" w14:textId="77777777" w:rsidR="00942869" w:rsidRDefault="00942869" w:rsidP="009C613C">
                            <w:pPr>
                              <w:pStyle w:val="Adresse"/>
                            </w:pPr>
                          </w:p>
                          <w:p w14:paraId="62CB6C63" w14:textId="5955170D" w:rsidR="00942869" w:rsidRDefault="00942869" w:rsidP="009C613C">
                            <w:pPr>
                              <w:pStyle w:val="Adresse"/>
                            </w:pPr>
                            <w:r>
                              <w:t>Att. M. Cédric Vincent, Chef de service</w:t>
                            </w:r>
                          </w:p>
                          <w:p w14:paraId="04D07FCD" w14:textId="77777777" w:rsidR="00942869" w:rsidRDefault="00942869" w:rsidP="009C613C">
                            <w:pPr>
                              <w:pStyle w:val="Adresse"/>
                            </w:pPr>
                          </w:p>
                          <w:p w14:paraId="0021343F" w14:textId="0E9C9A14" w:rsidR="001163C0" w:rsidRDefault="00942869" w:rsidP="009C613C">
                            <w:pPr>
                              <w:pStyle w:val="Adresse"/>
                            </w:pPr>
                            <w:r>
                              <w:t>Avec copie à</w:t>
                            </w:r>
                          </w:p>
                          <w:p w14:paraId="75FECAFE" w14:textId="36023AF5" w:rsidR="00942869" w:rsidRDefault="00942869" w:rsidP="009C613C">
                            <w:pPr>
                              <w:pStyle w:val="Adresse"/>
                            </w:pPr>
                            <w:r>
                              <w:t>M. Nicolas Walder, Conseiller d’Etat</w:t>
                            </w:r>
                          </w:p>
                          <w:p w14:paraId="6D346108" w14:textId="77777777" w:rsidR="00942869" w:rsidRDefault="00942869" w:rsidP="009C613C">
                            <w:pPr>
                              <w:pStyle w:val="Adresse"/>
                            </w:pPr>
                          </w:p>
                          <w:p w14:paraId="17C72418" w14:textId="5AA71A1E" w:rsidR="00942869" w:rsidRDefault="00942869" w:rsidP="009C613C">
                            <w:pPr>
                              <w:pStyle w:val="Adresse"/>
                            </w:pPr>
                            <w:r>
                              <w:t xml:space="preserve">Et copies par avance et par </w:t>
                            </w:r>
                            <w:proofErr w:type="gramStart"/>
                            <w:r>
                              <w:t>email</w:t>
                            </w:r>
                            <w:proofErr w:type="gramEnd"/>
                            <w:r>
                              <w:t xml:space="preserve"> à :</w:t>
                            </w:r>
                            <w:r>
                              <w:br/>
                            </w:r>
                            <w:hyperlink r:id="rId11" w:history="1">
                              <w:r w:rsidRPr="001B2AAA">
                                <w:rPr>
                                  <w:rStyle w:val="Lienhypertexte"/>
                                </w:rPr>
                                <w:t>cedric.vincent@etat.ge.ch</w:t>
                              </w:r>
                            </w:hyperlink>
                          </w:p>
                          <w:p w14:paraId="0A2A7DB9" w14:textId="1AB1FA17" w:rsidR="00942869" w:rsidRDefault="00942869" w:rsidP="009C613C">
                            <w:pPr>
                              <w:pStyle w:val="Adresse"/>
                            </w:pPr>
                            <w:hyperlink r:id="rId12" w:history="1">
                              <w:r w:rsidRPr="00942869">
                                <w:rPr>
                                  <w:rStyle w:val="Lienhypertexte"/>
                                  <w:highlight w:val="yellow"/>
                                </w:rPr>
                                <w:t>nicolas.walder@etat.ge.ch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14DDFE06" w14:textId="19ADA3C2" w:rsidR="001163C0" w:rsidRDefault="001163C0" w:rsidP="00162165">
                            <w:pPr>
                              <w:spacing w:before="480"/>
                            </w:pPr>
                            <w:r>
                              <w:t xml:space="preserve">Genève, le </w:t>
                            </w:r>
                            <w:r w:rsidR="00E07810" w:rsidRPr="00E07810">
                              <w:rPr>
                                <w:highlight w:val="yellow"/>
                              </w:rPr>
                              <w:t>30</w:t>
                            </w:r>
                            <w:r w:rsidR="00942869">
                              <w:t xml:space="preserve"> avril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1CE78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7.45pt;margin-top:80.45pt;width:248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" stroked="f">
                <v:textbox style="mso-fit-shape-to-text:t">
                  <w:txbxContent>
                    <w:p w14:paraId="13FB35CE" w14:textId="77777777" w:rsidR="00942869" w:rsidRDefault="00942869" w:rsidP="00BD4AED">
                      <w:pPr>
                        <w:pStyle w:val="Adresse"/>
                      </w:pPr>
                    </w:p>
                    <w:p w14:paraId="0CE2178D" w14:textId="3544303C" w:rsidR="001163C0" w:rsidRPr="00062A1B" w:rsidRDefault="0022582D" w:rsidP="00BD4AED">
                      <w:pPr>
                        <w:pStyle w:val="Adresse"/>
                        <w:rPr>
                          <w:b/>
                          <w:bCs/>
                        </w:rPr>
                      </w:pPr>
                      <w:r w:rsidRPr="00062A1B">
                        <w:rPr>
                          <w:b/>
                          <w:bCs/>
                        </w:rPr>
                        <w:t>Recommandé</w:t>
                      </w:r>
                    </w:p>
                    <w:p w14:paraId="58AE2848" w14:textId="77777777" w:rsidR="001163C0" w:rsidRPr="00D34C26" w:rsidRDefault="001163C0" w:rsidP="002A4BE0">
                      <w:pPr>
                        <w:pStyle w:val="Adresse"/>
                      </w:pPr>
                    </w:p>
                    <w:p w14:paraId="0547C185" w14:textId="77777777" w:rsidR="00942869" w:rsidRDefault="00942869" w:rsidP="009C613C">
                      <w:pPr>
                        <w:pStyle w:val="Adresse"/>
                      </w:pPr>
                      <w:proofErr w:type="spellStart"/>
                      <w:r>
                        <w:t>OCEau</w:t>
                      </w:r>
                      <w:proofErr w:type="spellEnd"/>
                      <w:r>
                        <w:t xml:space="preserve"> – Service du domaine public lacustre et de la capitainerie</w:t>
                      </w:r>
                    </w:p>
                    <w:p w14:paraId="40BC1EB6" w14:textId="77777777" w:rsidR="00942869" w:rsidRDefault="00942869" w:rsidP="009C613C">
                      <w:pPr>
                        <w:pStyle w:val="Adresse"/>
                      </w:pPr>
                      <w:r>
                        <w:t>Rue du 31 Décembre 6</w:t>
                      </w:r>
                    </w:p>
                    <w:p w14:paraId="22DAB0E4" w14:textId="77777777" w:rsidR="00942869" w:rsidRDefault="00942869" w:rsidP="009C613C">
                      <w:pPr>
                        <w:pStyle w:val="Adresse"/>
                      </w:pPr>
                      <w:r>
                        <w:t>1207 Genève</w:t>
                      </w:r>
                    </w:p>
                    <w:p w14:paraId="1260F061" w14:textId="77777777" w:rsidR="00942869" w:rsidRDefault="00942869" w:rsidP="009C613C">
                      <w:pPr>
                        <w:pStyle w:val="Adresse"/>
                      </w:pPr>
                    </w:p>
                    <w:p w14:paraId="62CB6C63" w14:textId="5955170D" w:rsidR="00942869" w:rsidRDefault="00942869" w:rsidP="009C613C">
                      <w:pPr>
                        <w:pStyle w:val="Adresse"/>
                      </w:pPr>
                      <w:r>
                        <w:t>Att. M. Cédric Vincent, Chef de service</w:t>
                      </w:r>
                    </w:p>
                    <w:p w14:paraId="04D07FCD" w14:textId="77777777" w:rsidR="00942869" w:rsidRDefault="00942869" w:rsidP="009C613C">
                      <w:pPr>
                        <w:pStyle w:val="Adresse"/>
                      </w:pPr>
                    </w:p>
                    <w:p w14:paraId="0021343F" w14:textId="0E9C9A14" w:rsidR="001163C0" w:rsidRDefault="00942869" w:rsidP="009C613C">
                      <w:pPr>
                        <w:pStyle w:val="Adresse"/>
                      </w:pPr>
                      <w:r>
                        <w:t>Avec copie à</w:t>
                      </w:r>
                    </w:p>
                    <w:p w14:paraId="75FECAFE" w14:textId="36023AF5" w:rsidR="00942869" w:rsidRDefault="00942869" w:rsidP="009C613C">
                      <w:pPr>
                        <w:pStyle w:val="Adresse"/>
                      </w:pPr>
                      <w:r>
                        <w:t>M. Nicolas Walder, Conseiller d’Etat</w:t>
                      </w:r>
                    </w:p>
                    <w:p w14:paraId="6D346108" w14:textId="77777777" w:rsidR="00942869" w:rsidRDefault="00942869" w:rsidP="009C613C">
                      <w:pPr>
                        <w:pStyle w:val="Adresse"/>
                      </w:pPr>
                    </w:p>
                    <w:p w14:paraId="17C72418" w14:textId="5AA71A1E" w:rsidR="00942869" w:rsidRDefault="00942869" w:rsidP="009C613C">
                      <w:pPr>
                        <w:pStyle w:val="Adresse"/>
                      </w:pPr>
                      <w:r>
                        <w:t xml:space="preserve">Et copies par avance et par </w:t>
                      </w:r>
                      <w:proofErr w:type="gramStart"/>
                      <w:r>
                        <w:t>email</w:t>
                      </w:r>
                      <w:proofErr w:type="gramEnd"/>
                      <w:r>
                        <w:t xml:space="preserve"> à :</w:t>
                      </w:r>
                      <w:r>
                        <w:br/>
                      </w:r>
                      <w:hyperlink r:id="rId13" w:history="1">
                        <w:r w:rsidRPr="001B2AAA">
                          <w:rPr>
                            <w:rStyle w:val="Lienhypertexte"/>
                          </w:rPr>
                          <w:t>cedric.vincent@etat.ge.ch</w:t>
                        </w:r>
                      </w:hyperlink>
                    </w:p>
                    <w:p w14:paraId="0A2A7DB9" w14:textId="1AB1FA17" w:rsidR="00942869" w:rsidRDefault="00942869" w:rsidP="009C613C">
                      <w:pPr>
                        <w:pStyle w:val="Adresse"/>
                      </w:pPr>
                      <w:hyperlink r:id="rId14" w:history="1">
                        <w:r w:rsidRPr="00942869">
                          <w:rPr>
                            <w:rStyle w:val="Lienhypertexte"/>
                            <w:highlight w:val="yellow"/>
                          </w:rPr>
                          <w:t>nicolas.walder@etat.ge.ch</w:t>
                        </w:r>
                      </w:hyperlink>
                      <w:r>
                        <w:t xml:space="preserve"> </w:t>
                      </w:r>
                    </w:p>
                    <w:p w14:paraId="14DDFE06" w14:textId="19ADA3C2" w:rsidR="001163C0" w:rsidRDefault="001163C0" w:rsidP="00162165">
                      <w:pPr>
                        <w:spacing w:before="480"/>
                      </w:pPr>
                      <w:r>
                        <w:t xml:space="preserve">Genève, le </w:t>
                      </w:r>
                      <w:r w:rsidR="00E07810" w:rsidRPr="00E07810">
                        <w:rPr>
                          <w:highlight w:val="yellow"/>
                        </w:rPr>
                        <w:t>30</w:t>
                      </w:r>
                      <w:r w:rsidR="00942869">
                        <w:t xml:space="preserve"> avril 2026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="00942869" w:rsidRPr="001C2328">
        <w:rPr>
          <w:lang w:val="de-CH"/>
        </w:rPr>
        <w:t>Christophe Buchwalder</w:t>
      </w:r>
    </w:p>
    <w:p w14:paraId="337EDFB3" w14:textId="2EB2E625" w:rsidR="00942869" w:rsidRPr="001C2328" w:rsidRDefault="00942869" w:rsidP="00942869">
      <w:pPr>
        <w:pStyle w:val="Adresse"/>
        <w:rPr>
          <w:lang w:val="de-CH"/>
        </w:rPr>
      </w:pPr>
      <w:r w:rsidRPr="001C2328">
        <w:rPr>
          <w:lang w:val="de-CH"/>
        </w:rPr>
        <w:t xml:space="preserve">Chemin des </w:t>
      </w:r>
      <w:proofErr w:type="spellStart"/>
      <w:r w:rsidRPr="001C2328">
        <w:rPr>
          <w:lang w:val="de-CH"/>
        </w:rPr>
        <w:t>Rasses</w:t>
      </w:r>
      <w:proofErr w:type="spellEnd"/>
      <w:r w:rsidRPr="001C2328">
        <w:rPr>
          <w:lang w:val="de-CH"/>
        </w:rPr>
        <w:t xml:space="preserve"> 90</w:t>
      </w:r>
    </w:p>
    <w:p w14:paraId="03D2454A" w14:textId="154DF39D" w:rsidR="00942869" w:rsidRPr="005432D6" w:rsidRDefault="00942869" w:rsidP="00942869">
      <w:pPr>
        <w:pStyle w:val="Adresse"/>
      </w:pPr>
      <w:r>
        <w:t>1255 Veyrier</w:t>
      </w:r>
    </w:p>
    <w:p w14:paraId="7D54A615" w14:textId="77777777" w:rsidR="00942869" w:rsidRDefault="00942869" w:rsidP="00942869">
      <w:pPr>
        <w:pStyle w:val="Adresse"/>
      </w:pPr>
    </w:p>
    <w:p w14:paraId="1A5B8FCC" w14:textId="1DC369F4" w:rsidR="00E67A02" w:rsidRPr="00B81FB0" w:rsidRDefault="00942869" w:rsidP="00511C18">
      <w:pPr>
        <w:pStyle w:val="Concerne-TitreTable"/>
        <w:spacing w:before="240" w:after="360"/>
        <w:rPr>
          <w:lang w:val="fr-CH"/>
        </w:rPr>
      </w:pPr>
      <w:r>
        <w:rPr>
          <w:lang w:val="fr-CH"/>
        </w:rPr>
        <w:t>Arrêt de la Chambre administrative de la Cour de justice du 21 avril 2026</w:t>
      </w:r>
    </w:p>
    <w:p w14:paraId="45A84074" w14:textId="62525EA9" w:rsidR="00D34C26" w:rsidRDefault="00942869" w:rsidP="009C613C">
      <w:r>
        <w:t xml:space="preserve">Monsieur le Chef de service, </w:t>
      </w:r>
      <w:r w:rsidR="00446A7D">
        <w:t>c</w:t>
      </w:r>
      <w:r>
        <w:t>her Monsieur,</w:t>
      </w:r>
    </w:p>
    <w:p w14:paraId="24541405" w14:textId="1CE7D507" w:rsidR="00942869" w:rsidRDefault="00942869" w:rsidP="009C613C">
      <w:r>
        <w:t>Je fais suite à l’arrêt annexé, qui constate l’illégalité du changement de pratique par lequel votre service avait interdit l’installation de passerelles</w:t>
      </w:r>
      <w:r w:rsidR="00062A1B">
        <w:t xml:space="preserve"> fixes pour accéder </w:t>
      </w:r>
      <w:r>
        <w:t>aux bateaux.</w:t>
      </w:r>
    </w:p>
    <w:p w14:paraId="62BD7695" w14:textId="29929C4F" w:rsidR="009C613C" w:rsidRDefault="00942869" w:rsidP="009C613C">
      <w:r>
        <w:t>L’arrêt ordonne à votre service de m’octroyer une autorisation d’installer une passerelle</w:t>
      </w:r>
      <w:r w:rsidR="00062A1B">
        <w:t xml:space="preserve"> dans le sens des considérants</w:t>
      </w:r>
      <w:r>
        <w:t>.</w:t>
      </w:r>
    </w:p>
    <w:p w14:paraId="4E637E4F" w14:textId="271BFE22" w:rsidR="00942869" w:rsidRDefault="00942869" w:rsidP="001C2328">
      <w:r>
        <w:t>Le type de passerelle</w:t>
      </w:r>
      <w:r w:rsidR="001C2328">
        <w:t xml:space="preserve"> </w:t>
      </w:r>
      <w:r w:rsidR="003F26BF">
        <w:t xml:space="preserve">en question </w:t>
      </w:r>
      <w:r w:rsidR="001C2328">
        <w:t>ne devrait pas prêter à discussion</w:t>
      </w:r>
      <w:r w:rsidR="00062A1B">
        <w:t xml:space="preserve">. En effet, </w:t>
      </w:r>
      <w:r w:rsidR="003F26BF">
        <w:t xml:space="preserve">celui-ci </w:t>
      </w:r>
      <w:r w:rsidR="001C2328">
        <w:t xml:space="preserve">a été décrit dans </w:t>
      </w:r>
      <w:r w:rsidR="003F26BF">
        <w:t xml:space="preserve">la procédure </w:t>
      </w:r>
      <w:r w:rsidR="001C2328">
        <w:t xml:space="preserve">et </w:t>
      </w:r>
      <w:r w:rsidR="00F54B35">
        <w:t xml:space="preserve">devra </w:t>
      </w:r>
      <w:r w:rsidR="00062A1B">
        <w:t xml:space="preserve">correspondre </w:t>
      </w:r>
      <w:r w:rsidR="001C2328">
        <w:t>aux passerelles type tolérées dans votre ancienne pratique.</w:t>
      </w:r>
    </w:p>
    <w:p w14:paraId="09CD4956" w14:textId="4E48E198" w:rsidR="00A358CA" w:rsidRDefault="00062A1B" w:rsidP="001C2328">
      <w:r w:rsidRPr="004F6648">
        <w:rPr>
          <w:highlight w:val="yellow"/>
        </w:rPr>
        <w:t>Pour faciliter</w:t>
      </w:r>
      <w:r w:rsidR="003F26BF" w:rsidRPr="004F6648">
        <w:rPr>
          <w:highlight w:val="yellow"/>
        </w:rPr>
        <w:t xml:space="preserve"> l’avancement du dossier</w:t>
      </w:r>
      <w:r w:rsidRPr="004F6648">
        <w:rPr>
          <w:highlight w:val="yellow"/>
        </w:rPr>
        <w:t xml:space="preserve">, je me permets de vous remettre en annexe un descriptif de la passerelle </w:t>
      </w:r>
      <w:r w:rsidR="00A358CA" w:rsidRPr="004F6648">
        <w:rPr>
          <w:highlight w:val="yellow"/>
        </w:rPr>
        <w:t xml:space="preserve">incluant des spécifications et des plans ainsi qu’un fichier </w:t>
      </w:r>
      <w:r w:rsidR="004F6648" w:rsidRPr="004F6648">
        <w:rPr>
          <w:highlight w:val="yellow"/>
        </w:rPr>
        <w:t>[</w:t>
      </w:r>
      <w:r w:rsidR="00A358CA" w:rsidRPr="004F6648">
        <w:rPr>
          <w:highlight w:val="yellow"/>
        </w:rPr>
        <w:t>AutoCAD</w:t>
      </w:r>
      <w:r w:rsidR="004F6648" w:rsidRPr="004F6648">
        <w:rPr>
          <w:highlight w:val="yellow"/>
        </w:rPr>
        <w:t>]</w:t>
      </w:r>
      <w:r w:rsidR="00A358CA" w:rsidRPr="004F6648">
        <w:rPr>
          <w:highlight w:val="yellow"/>
        </w:rPr>
        <w:t>.</w:t>
      </w:r>
    </w:p>
    <w:p w14:paraId="70DEFDDE" w14:textId="237A9705" w:rsidR="00062A1B" w:rsidRDefault="00A358CA" w:rsidP="001C2328">
      <w:r>
        <w:t>Je joins également un rapport de l’ingénieur [] sur les standards que remplit la passerelle.</w:t>
      </w:r>
    </w:p>
    <w:p w14:paraId="21763AC5" w14:textId="4FFCB459" w:rsidR="00F97601" w:rsidRDefault="00F97601" w:rsidP="001C2328">
      <w:r>
        <w:lastRenderedPageBreak/>
        <w:t>Ceci permettra</w:t>
      </w:r>
      <w:r w:rsidR="00F54B35">
        <w:t>, après votre autorisation,</w:t>
      </w:r>
      <w:r>
        <w:t xml:space="preserve"> de faire construire la passerelle </w:t>
      </w:r>
      <w:r w:rsidR="00F54B35">
        <w:t>par une entreprise de travaux métalliques.</w:t>
      </w:r>
    </w:p>
    <w:p w14:paraId="766B00D6" w14:textId="7AA05801" w:rsidR="0099474B" w:rsidRDefault="0099474B" w:rsidP="0099474B">
      <w:r>
        <w:t xml:space="preserve">Pour le surplus, </w:t>
      </w:r>
      <w:r w:rsidR="00A358CA">
        <w:t xml:space="preserve">je confirme accepter </w:t>
      </w:r>
      <w:r>
        <w:t xml:space="preserve">d’utiliser la passerelle sous ma </w:t>
      </w:r>
      <w:r w:rsidR="00A358CA">
        <w:t xml:space="preserve">responsabilité exclusive </w:t>
      </w:r>
      <w:r>
        <w:t>et à indemniser l’État en cas de dommage.</w:t>
      </w:r>
    </w:p>
    <w:p w14:paraId="1A709A4B" w14:textId="438D36C4" w:rsidR="0099474B" w:rsidRDefault="0099474B" w:rsidP="009C613C">
      <w:r>
        <w:t xml:space="preserve">Je note que la Chambre administrative de la Cour de justice invite </w:t>
      </w:r>
      <w:r w:rsidR="00A358CA">
        <w:t xml:space="preserve">plus largement </w:t>
      </w:r>
      <w:r>
        <w:t>l’</w:t>
      </w:r>
      <w:proofErr w:type="spellStart"/>
      <w:r>
        <w:t>OCEAu</w:t>
      </w:r>
      <w:proofErr w:type="spellEnd"/>
      <w:r>
        <w:t xml:space="preserve"> à émettre une directive, au sens de l’art. 37 al. 3 </w:t>
      </w:r>
      <w:proofErr w:type="spellStart"/>
      <w:r>
        <w:t>RNav</w:t>
      </w:r>
      <w:proofErr w:type="spellEnd"/>
      <w:r>
        <w:t>, qui réglera le droit des navigateurs d’installer des passerelles.</w:t>
      </w:r>
    </w:p>
    <w:p w14:paraId="56C1A411" w14:textId="1443E90C" w:rsidR="00942869" w:rsidRDefault="00062A1B" w:rsidP="009C613C">
      <w:r>
        <w:t xml:space="preserve">En vertu du </w:t>
      </w:r>
      <w:r w:rsidR="00942869">
        <w:t>principe d’égalité de traitement</w:t>
      </w:r>
      <w:r>
        <w:t>, et comme vous l’aviez justement souligné</w:t>
      </w:r>
      <w:r w:rsidR="00F54B35">
        <w:t xml:space="preserve"> dans la procédure</w:t>
      </w:r>
      <w:r>
        <w:t xml:space="preserve">, l’arrêt de la Cour de justice </w:t>
      </w:r>
      <w:r w:rsidR="00F54B35">
        <w:t xml:space="preserve">donnera </w:t>
      </w:r>
      <w:r w:rsidR="003F26BF">
        <w:t xml:space="preserve">aux autres navigateurs </w:t>
      </w:r>
      <w:r w:rsidR="00F54B35">
        <w:t xml:space="preserve">le droit </w:t>
      </w:r>
      <w:r w:rsidR="003F26BF">
        <w:t xml:space="preserve">de demander </w:t>
      </w:r>
      <w:r w:rsidR="0099474B">
        <w:t xml:space="preserve">aussi </w:t>
      </w:r>
      <w:r w:rsidR="003F26BF">
        <w:t>une autorisation.</w:t>
      </w:r>
    </w:p>
    <w:p w14:paraId="0B2E9A91" w14:textId="78195A22" w:rsidR="003F26BF" w:rsidRDefault="003F26BF" w:rsidP="009C613C">
      <w:r>
        <w:t>Il s’agit à cet égard principalement :</w:t>
      </w:r>
    </w:p>
    <w:p w14:paraId="3BBC2E92" w14:textId="311CAB69" w:rsidR="00942869" w:rsidRDefault="003F26BF" w:rsidP="00942869">
      <w:pPr>
        <w:pStyle w:val="Listeo"/>
      </w:pPr>
      <w:r>
        <w:t xml:space="preserve">Des navigateurs dont les places se situent sur </w:t>
      </w:r>
      <w:r w:rsidR="00942869">
        <w:t>la première partie de la digue du Port-Wilson (</w:t>
      </w:r>
      <w:r w:rsidR="0099474B">
        <w:t xml:space="preserve">en </w:t>
      </w:r>
      <w:r w:rsidR="00942869">
        <w:t xml:space="preserve">tous points </w:t>
      </w:r>
      <w:r w:rsidR="00A358CA">
        <w:t xml:space="preserve">similaires </w:t>
      </w:r>
      <w:r w:rsidR="00942869">
        <w:t xml:space="preserve">à </w:t>
      </w:r>
      <w:r w:rsidR="00A358CA">
        <w:t>la mienne</w:t>
      </w:r>
      <w:r w:rsidR="00942869">
        <w:t>) ; et</w:t>
      </w:r>
    </w:p>
    <w:p w14:paraId="0697F1F1" w14:textId="4DCBDA6E" w:rsidR="00942869" w:rsidRDefault="00942869" w:rsidP="00942869">
      <w:pPr>
        <w:pStyle w:val="Listeo"/>
      </w:pPr>
      <w:proofErr w:type="gramStart"/>
      <w:r>
        <w:t>au</w:t>
      </w:r>
      <w:proofErr w:type="gramEnd"/>
      <w:r>
        <w:t xml:space="preserve">-delà, </w:t>
      </w:r>
      <w:r w:rsidR="003F26BF">
        <w:t xml:space="preserve">de tous les navigateurs dont les </w:t>
      </w:r>
      <w:r>
        <w:t xml:space="preserve">places </w:t>
      </w:r>
      <w:r w:rsidR="003F26BF">
        <w:t xml:space="preserve">sont situées </w:t>
      </w:r>
      <w:r>
        <w:t>sur des digues ou des quais ouverts au public</w:t>
      </w:r>
      <w:r w:rsidR="003F26BF">
        <w:t xml:space="preserve"> </w:t>
      </w:r>
      <w:r w:rsidR="00A358CA">
        <w:t xml:space="preserve">et qui ont </w:t>
      </w:r>
      <w:r>
        <w:t xml:space="preserve">une construction </w:t>
      </w:r>
      <w:r w:rsidR="003F26BF">
        <w:t xml:space="preserve">d’une solidité similaire </w:t>
      </w:r>
      <w:r>
        <w:t xml:space="preserve">à celle de la digue </w:t>
      </w:r>
      <w:r w:rsidR="003F26BF">
        <w:t>du Port-Wilson (</w:t>
      </w:r>
      <w:r w:rsidR="00F54B35">
        <w:t xml:space="preserve">i.e. excluant les places sur </w:t>
      </w:r>
      <w:r w:rsidR="003F26BF">
        <w:t>estacades avec tabliers sur potelets)</w:t>
      </w:r>
      <w:r>
        <w:t>.</w:t>
      </w:r>
    </w:p>
    <w:p w14:paraId="35A09673" w14:textId="5B0F9B64" w:rsidR="00942869" w:rsidRDefault="00062A1B" w:rsidP="00942869">
      <w:r>
        <w:t xml:space="preserve">Comme l’autorisation qui me sera octroyée </w:t>
      </w:r>
      <w:r w:rsidR="0099474B">
        <w:t xml:space="preserve">fera sans </w:t>
      </w:r>
      <w:r w:rsidR="003F26BF">
        <w:t xml:space="preserve">doute </w:t>
      </w:r>
      <w:r w:rsidR="00F54B35">
        <w:t xml:space="preserve">office de précédent, je comprendrai si, voulant favoriser une démarche participative, vous entendiez consulter </w:t>
      </w:r>
      <w:r w:rsidR="00A358CA">
        <w:t xml:space="preserve">préalablement </w:t>
      </w:r>
      <w:r w:rsidR="00F54B35">
        <w:t>l’APB.</w:t>
      </w:r>
    </w:p>
    <w:p w14:paraId="65ED8A9E" w14:textId="7DF36566" w:rsidR="00942869" w:rsidRDefault="00942869" w:rsidP="009C613C">
      <w:r>
        <w:t xml:space="preserve">Je vous remercie </w:t>
      </w:r>
      <w:r w:rsidR="00F54B35">
        <w:t xml:space="preserve">en tous les cas </w:t>
      </w:r>
      <w:r>
        <w:t xml:space="preserve">d’ores et déjà de votre </w:t>
      </w:r>
      <w:r w:rsidR="00F54B35">
        <w:t xml:space="preserve">célérité et de </w:t>
      </w:r>
      <w:r w:rsidR="00A358CA">
        <w:t xml:space="preserve">vos </w:t>
      </w:r>
      <w:r w:rsidR="00F54B35">
        <w:t>soin</w:t>
      </w:r>
      <w:r w:rsidR="00A358CA">
        <w:t>s</w:t>
      </w:r>
      <w:r w:rsidR="00F54B35">
        <w:t xml:space="preserve"> </w:t>
      </w:r>
      <w:r>
        <w:t xml:space="preserve">dans ce dossier, </w:t>
      </w:r>
      <w:r w:rsidR="00F54B35">
        <w:t xml:space="preserve">qui </w:t>
      </w:r>
      <w:r w:rsidR="00A358CA">
        <w:t>rétabliront un accès sûr aux embarcations et contribueront à mieux les protéger contre les intrusions et les déprédations</w:t>
      </w:r>
      <w:r>
        <w:t>.</w:t>
      </w:r>
    </w:p>
    <w:p w14:paraId="629D7F9F" w14:textId="437BEDFD" w:rsidR="00942869" w:rsidRPr="00942869" w:rsidRDefault="00F97601" w:rsidP="009C613C">
      <w:pPr>
        <w:rPr>
          <w:lang w:val="fr-CH"/>
        </w:rPr>
      </w:pPr>
      <w:r>
        <w:rPr>
          <w:lang w:val="fr-CH"/>
        </w:rPr>
        <w:t xml:space="preserve">J’envoie </w:t>
      </w:r>
      <w:r w:rsidR="00942869" w:rsidRPr="00942869">
        <w:rPr>
          <w:lang w:val="fr-CH"/>
        </w:rPr>
        <w:t xml:space="preserve">copie </w:t>
      </w:r>
      <w:r>
        <w:rPr>
          <w:lang w:val="fr-CH"/>
        </w:rPr>
        <w:t xml:space="preserve">de ce courrier à </w:t>
      </w:r>
      <w:r w:rsidR="00942869" w:rsidRPr="00942869">
        <w:rPr>
          <w:lang w:val="fr-CH"/>
        </w:rPr>
        <w:t xml:space="preserve">M. </w:t>
      </w:r>
      <w:r w:rsidR="00942869">
        <w:rPr>
          <w:lang w:val="fr-CH"/>
        </w:rPr>
        <w:t xml:space="preserve">le Conseiller d’État </w:t>
      </w:r>
      <w:r w:rsidR="00942869" w:rsidRPr="00942869">
        <w:rPr>
          <w:lang w:val="fr-CH"/>
        </w:rPr>
        <w:t xml:space="preserve">Nicolas Walder, </w:t>
      </w:r>
      <w:r w:rsidR="003F26BF">
        <w:rPr>
          <w:lang w:val="fr-CH"/>
        </w:rPr>
        <w:t xml:space="preserve">dont </w:t>
      </w:r>
      <w:r>
        <w:rPr>
          <w:lang w:val="fr-CH"/>
        </w:rPr>
        <w:t xml:space="preserve">l’écoute </w:t>
      </w:r>
      <w:r w:rsidR="003F26BF">
        <w:rPr>
          <w:lang w:val="fr-CH"/>
        </w:rPr>
        <w:t xml:space="preserve">critique mais </w:t>
      </w:r>
      <w:r w:rsidR="005029AF">
        <w:rPr>
          <w:lang w:val="fr-CH"/>
        </w:rPr>
        <w:t xml:space="preserve">toujours </w:t>
      </w:r>
      <w:r w:rsidR="00942869">
        <w:rPr>
          <w:lang w:val="fr-CH"/>
        </w:rPr>
        <w:t xml:space="preserve">bienveillante </w:t>
      </w:r>
      <w:r w:rsidR="003F26BF">
        <w:rPr>
          <w:lang w:val="fr-CH"/>
        </w:rPr>
        <w:t xml:space="preserve">m’avait marqué </w:t>
      </w:r>
      <w:r w:rsidR="00942869">
        <w:rPr>
          <w:lang w:val="fr-CH"/>
        </w:rPr>
        <w:t>lors de la dernière assemblée générale de l’APB.</w:t>
      </w:r>
    </w:p>
    <w:p w14:paraId="249A6BD3" w14:textId="7600C670" w:rsidR="006125CC" w:rsidRDefault="006125CC" w:rsidP="009C613C">
      <w:r>
        <w:t xml:space="preserve">Veuillez trouver ici, </w:t>
      </w:r>
      <w:r w:rsidR="00942869">
        <w:t xml:space="preserve">Monsieur le Chef de </w:t>
      </w:r>
      <w:r w:rsidR="005029AF">
        <w:t>s</w:t>
      </w:r>
      <w:r w:rsidR="00942869">
        <w:t>ervice,</w:t>
      </w:r>
      <w:r>
        <w:t xml:space="preserve"> </w:t>
      </w:r>
      <w:r w:rsidR="00942869">
        <w:t xml:space="preserve">cher Monsieur, </w:t>
      </w:r>
      <w:r>
        <w:t xml:space="preserve">l’expression de </w:t>
      </w:r>
      <w:r w:rsidR="00942869">
        <w:t>ma parfaite considération</w:t>
      </w:r>
      <w:r>
        <w:t>.</w:t>
      </w:r>
    </w:p>
    <w:p w14:paraId="12A254E7" w14:textId="77777777" w:rsidR="00942869" w:rsidRDefault="00942869" w:rsidP="00970A74">
      <w:pPr>
        <w:jc w:val="left"/>
        <w:rPr>
          <w:lang w:val="fr-CH"/>
        </w:rPr>
      </w:pPr>
    </w:p>
    <w:p w14:paraId="42FBF821" w14:textId="77777777" w:rsidR="00A358CA" w:rsidRPr="001C2328" w:rsidRDefault="00A358CA" w:rsidP="00970A74">
      <w:pPr>
        <w:jc w:val="left"/>
        <w:rPr>
          <w:lang w:val="fr-CH"/>
        </w:rPr>
      </w:pPr>
    </w:p>
    <w:p w14:paraId="532730E7" w14:textId="360B56C9" w:rsidR="00970A74" w:rsidRPr="00942869" w:rsidRDefault="00942869" w:rsidP="00970A74">
      <w:pPr>
        <w:jc w:val="left"/>
        <w:rPr>
          <w:lang w:val="de-CH"/>
        </w:rPr>
      </w:pPr>
      <w:r w:rsidRPr="00942869">
        <w:rPr>
          <w:lang w:val="de-CH"/>
        </w:rPr>
        <w:t>Christophe Buchwalde</w:t>
      </w:r>
      <w:r w:rsidR="005029AF">
        <w:rPr>
          <w:lang w:val="de-CH"/>
        </w:rPr>
        <w:t>r</w:t>
      </w:r>
    </w:p>
    <w:p w14:paraId="14A108A4" w14:textId="7740BC54" w:rsidR="0041371E" w:rsidRPr="00942869" w:rsidRDefault="003A2E73" w:rsidP="003A2E73">
      <w:pPr>
        <w:pStyle w:val="Pjcc"/>
        <w:rPr>
          <w:lang w:val="de-CH"/>
        </w:rPr>
      </w:pPr>
      <w:proofErr w:type="spellStart"/>
      <w:r w:rsidRPr="00942869">
        <w:rPr>
          <w:lang w:val="de-CH"/>
        </w:rPr>
        <w:t>c.c</w:t>
      </w:r>
      <w:proofErr w:type="spellEnd"/>
      <w:r w:rsidRPr="00942869">
        <w:rPr>
          <w:lang w:val="de-CH"/>
        </w:rPr>
        <w:t>.</w:t>
      </w:r>
      <w:r w:rsidRPr="00942869">
        <w:rPr>
          <w:lang w:val="de-CH"/>
        </w:rPr>
        <w:tab/>
      </w:r>
      <w:r w:rsidR="00942869" w:rsidRPr="00942869">
        <w:rPr>
          <w:lang w:val="de-CH"/>
        </w:rPr>
        <w:t xml:space="preserve">M. Nicolas Walder, </w:t>
      </w:r>
      <w:proofErr w:type="spellStart"/>
      <w:r w:rsidR="00942869" w:rsidRPr="00942869">
        <w:rPr>
          <w:lang w:val="de-CH"/>
        </w:rPr>
        <w:t>Conseiller</w:t>
      </w:r>
      <w:proofErr w:type="spellEnd"/>
      <w:r w:rsidR="00942869" w:rsidRPr="00942869">
        <w:rPr>
          <w:lang w:val="de-CH"/>
        </w:rPr>
        <w:t xml:space="preserve"> d’État</w:t>
      </w:r>
    </w:p>
    <w:p w14:paraId="00D52B89" w14:textId="3D858A99" w:rsidR="006125CC" w:rsidRPr="006125CC" w:rsidRDefault="00534CC1" w:rsidP="00942869">
      <w:pPr>
        <w:pStyle w:val="Pjcc"/>
      </w:pPr>
      <w:r>
        <w:t>p.j.</w:t>
      </w:r>
      <w:r>
        <w:tab/>
      </w:r>
      <w:r w:rsidR="00942869">
        <w:t>Annexes : mentionnées</w:t>
      </w:r>
    </w:p>
    <w:sectPr w:rsidR="006125CC" w:rsidRPr="006125CC" w:rsidSect="002539F4">
      <w:headerReference w:type="default" r:id="rId15"/>
      <w:pgSz w:w="11900" w:h="16840"/>
      <w:pgMar w:top="1701" w:right="1418" w:bottom="141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C9686" w14:textId="77777777" w:rsidR="00660E73" w:rsidRDefault="00660E73" w:rsidP="00F76E5E">
      <w:r>
        <w:separator/>
      </w:r>
    </w:p>
  </w:endnote>
  <w:endnote w:type="continuationSeparator" w:id="0">
    <w:p w14:paraId="3BB2BDCD" w14:textId="77777777" w:rsidR="00660E73" w:rsidRDefault="00660E73" w:rsidP="00F76E5E">
      <w:r>
        <w:continuationSeparator/>
      </w:r>
    </w:p>
  </w:endnote>
  <w:endnote w:type="continuationNotice" w:id="1">
    <w:p w14:paraId="468CDF5C" w14:textId="77777777" w:rsidR="00660E73" w:rsidRDefault="00660E7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Hebrew Light">
    <w:altName w:val="ARIAL HEBREW LIGHT"/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eelawadee UI">
    <w:panose1 w:val="020B0502040204020203"/>
    <w:charset w:val="DE"/>
    <w:family w:val="swiss"/>
    <w:pitch w:val="variable"/>
    <w:sig w:usb0="83000003" w:usb1="00000000" w:usb2="00010000" w:usb3="00000000" w:csb0="000101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dale Mono">
    <w:panose1 w:val="020B0509000000000004"/>
    <w:charset w:val="00"/>
    <w:family w:val="modern"/>
    <w:pitch w:val="fixed"/>
    <w:sig w:usb0="00000287" w:usb1="00000000" w:usb2="00000000" w:usb3="00000000" w:csb0="000000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0CD50" w14:textId="77777777" w:rsidR="00660E73" w:rsidRDefault="00660E73" w:rsidP="00F76E5E">
      <w:r>
        <w:separator/>
      </w:r>
    </w:p>
  </w:footnote>
  <w:footnote w:type="continuationSeparator" w:id="0">
    <w:p w14:paraId="293B908B" w14:textId="77777777" w:rsidR="00660E73" w:rsidRDefault="00660E73" w:rsidP="00F76E5E">
      <w:r>
        <w:continuationSeparator/>
      </w:r>
    </w:p>
  </w:footnote>
  <w:footnote w:type="continuationNotice" w:id="1">
    <w:p w14:paraId="3BE28195" w14:textId="77777777" w:rsidR="00660E73" w:rsidRDefault="00660E7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004226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00214456" w14:textId="0BC71F6E" w:rsidR="001163C0" w:rsidRPr="0067075F" w:rsidRDefault="001163C0" w:rsidP="00C739AD">
        <w:pPr>
          <w:tabs>
            <w:tab w:val="right" w:pos="8214"/>
          </w:tabs>
          <w:rPr>
            <w:sz w:val="22"/>
            <w:szCs w:val="22"/>
          </w:rPr>
        </w:pPr>
        <w:r w:rsidRPr="009C613C">
          <w:rPr>
            <w:sz w:val="22"/>
            <w:szCs w:val="22"/>
          </w:rPr>
          <w:tab/>
        </w:r>
        <w:r w:rsidRPr="0067075F">
          <w:rPr>
            <w:sz w:val="22"/>
            <w:szCs w:val="22"/>
          </w:rPr>
          <w:fldChar w:fldCharType="begin"/>
        </w:r>
        <w:r w:rsidRPr="0067075F">
          <w:rPr>
            <w:sz w:val="22"/>
            <w:szCs w:val="22"/>
          </w:rPr>
          <w:instrText>PAGE   \* MERGEFORMAT</w:instrText>
        </w:r>
        <w:r w:rsidRPr="0067075F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2</w:t>
        </w:r>
        <w:r w:rsidRPr="0067075F">
          <w:rPr>
            <w:sz w:val="22"/>
            <w:szCs w:val="22"/>
          </w:rPr>
          <w:fldChar w:fldCharType="end"/>
        </w:r>
        <w:r w:rsidRPr="0067075F">
          <w:rPr>
            <w:sz w:val="22"/>
            <w:szCs w:val="22"/>
          </w:rPr>
          <w:t>/</w:t>
        </w:r>
        <w:r w:rsidRPr="0067075F">
          <w:rPr>
            <w:sz w:val="22"/>
            <w:szCs w:val="22"/>
          </w:rPr>
          <w:fldChar w:fldCharType="begin"/>
        </w:r>
        <w:r w:rsidRPr="0067075F">
          <w:rPr>
            <w:sz w:val="22"/>
            <w:szCs w:val="22"/>
          </w:rPr>
          <w:instrText xml:space="preserve"> SECTIONPAGES  \* Arabic  \* MERGEFORMAT </w:instrText>
        </w:r>
        <w:r w:rsidRPr="0067075F">
          <w:rPr>
            <w:sz w:val="22"/>
            <w:szCs w:val="22"/>
          </w:rPr>
          <w:fldChar w:fldCharType="separate"/>
        </w:r>
        <w:r w:rsidR="00EB6A8E">
          <w:rPr>
            <w:noProof/>
            <w:sz w:val="22"/>
            <w:szCs w:val="22"/>
          </w:rPr>
          <w:t>2</w:t>
        </w:r>
        <w:r w:rsidRPr="0067075F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5306"/>
    <w:multiLevelType w:val="multilevel"/>
    <w:tmpl w:val="C4AED244"/>
    <w:styleLink w:val="ListePara"/>
    <w:lvl w:ilvl="0">
      <w:start w:val="2"/>
      <w:numFmt w:val="decimal"/>
      <w:lvlText w:val="%1.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2%1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3%1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1%4.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4">
      <w:start w:val="1"/>
      <w:numFmt w:val="decimal"/>
      <w:lvlText w:val="%5%1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-284"/>
        </w:tabs>
        <w:ind w:left="0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-31680" w:firstLine="31396"/>
      </w:pPr>
      <w:rPr>
        <w:rFonts w:hint="default"/>
      </w:rPr>
    </w:lvl>
  </w:abstractNum>
  <w:abstractNum w:abstractNumId="1" w15:restartNumberingAfterBreak="0">
    <w:nsid w:val="0666343C"/>
    <w:multiLevelType w:val="multilevel"/>
    <w:tmpl w:val="9C226A14"/>
    <w:lvl w:ilvl="0">
      <w:start w:val="1"/>
      <w:numFmt w:val="decimal"/>
      <w:pStyle w:val="Liste1"/>
      <w:lvlText w:val="%1"/>
      <w:lvlJc w:val="right"/>
      <w:pPr>
        <w:ind w:left="0" w:hanging="170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170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170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170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ind w:left="0" w:hanging="17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hanging="170"/>
      </w:pPr>
      <w:rPr>
        <w:rFonts w:hint="default"/>
      </w:rPr>
    </w:lvl>
    <w:lvl w:ilvl="6">
      <w:start w:val="1"/>
      <w:numFmt w:val="none"/>
      <w:lvlText w:val=""/>
      <w:lvlJc w:val="right"/>
      <w:pPr>
        <w:ind w:left="0" w:hanging="170"/>
      </w:pPr>
      <w:rPr>
        <w:rFonts w:hint="default"/>
      </w:rPr>
    </w:lvl>
    <w:lvl w:ilvl="7">
      <w:start w:val="1"/>
      <w:numFmt w:val="none"/>
      <w:lvlText w:val=""/>
      <w:lvlJc w:val="right"/>
      <w:pPr>
        <w:ind w:left="0" w:hanging="17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hanging="170"/>
      </w:pPr>
      <w:rPr>
        <w:rFonts w:hint="default"/>
      </w:rPr>
    </w:lvl>
  </w:abstractNum>
  <w:abstractNum w:abstractNumId="2" w15:restartNumberingAfterBreak="0">
    <w:nsid w:val="12AD36E8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E462CA0"/>
    <w:multiLevelType w:val="hybridMultilevel"/>
    <w:tmpl w:val="8132EB2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579C7"/>
    <w:multiLevelType w:val="hybridMultilevel"/>
    <w:tmpl w:val="A76099A8"/>
    <w:lvl w:ilvl="0" w:tplc="93A47688">
      <w:start w:val="1207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 Hebrew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859F0"/>
    <w:multiLevelType w:val="multilevel"/>
    <w:tmpl w:val="0DE0A7EE"/>
    <w:lvl w:ilvl="0">
      <w:start w:val="1"/>
      <w:numFmt w:val="decimal"/>
      <w:lvlText w:val="%1."/>
      <w:lvlJc w:val="right"/>
      <w:pPr>
        <w:ind w:left="0" w:hanging="431"/>
      </w:pPr>
      <w:rPr>
        <w:rFonts w:hint="default"/>
      </w:rPr>
    </w:lvl>
    <w:lvl w:ilvl="1">
      <w:start w:val="1"/>
      <w:numFmt w:val="decimal"/>
      <w:lvlText w:val="%2.%1"/>
      <w:lvlJc w:val="right"/>
      <w:pPr>
        <w:ind w:left="0" w:hanging="431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0" w:hanging="431"/>
      </w:pPr>
      <w:rPr>
        <w:rFonts w:hint="default"/>
      </w:rPr>
    </w:lvl>
    <w:lvl w:ilvl="3">
      <w:start w:val="1"/>
      <w:numFmt w:val="decimal"/>
      <w:lvlText w:val="%2.%3.%1.%4."/>
      <w:lvlJc w:val="left"/>
      <w:pPr>
        <w:ind w:left="0" w:hanging="43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0E21A93"/>
    <w:multiLevelType w:val="multilevel"/>
    <w:tmpl w:val="00E46AE0"/>
    <w:numStyleLink w:val="Liste-1"/>
  </w:abstractNum>
  <w:abstractNum w:abstractNumId="7" w15:restartNumberingAfterBreak="0">
    <w:nsid w:val="34E14B50"/>
    <w:multiLevelType w:val="multilevel"/>
    <w:tmpl w:val="7738FC58"/>
    <w:lvl w:ilvl="0">
      <w:start w:val="1"/>
      <w:numFmt w:val="upperLetter"/>
      <w:pStyle w:val="Titre1"/>
      <w:lvlText w:val="%1"/>
      <w:lvlJc w:val="right"/>
      <w:pPr>
        <w:tabs>
          <w:tab w:val="num" w:pos="284"/>
        </w:tabs>
        <w:ind w:left="0" w:hanging="397"/>
      </w:pPr>
      <w:rPr>
        <w:rFonts w:hint="default"/>
      </w:rPr>
    </w:lvl>
    <w:lvl w:ilvl="1">
      <w:start w:val="1"/>
      <w:numFmt w:val="upperRoman"/>
      <w:pStyle w:val="Titre2"/>
      <w:lvlText w:val="%2"/>
      <w:lvlJc w:val="right"/>
      <w:pPr>
        <w:tabs>
          <w:tab w:val="num" w:pos="284"/>
        </w:tabs>
        <w:ind w:left="0" w:hanging="397"/>
      </w:pPr>
      <w:rPr>
        <w:rFonts w:hint="default"/>
      </w:rPr>
    </w:lvl>
    <w:lvl w:ilvl="2">
      <w:start w:val="1"/>
      <w:numFmt w:val="decimal"/>
      <w:pStyle w:val="Titre3"/>
      <w:lvlText w:val="%3"/>
      <w:lvlJc w:val="right"/>
      <w:pPr>
        <w:tabs>
          <w:tab w:val="num" w:pos="284"/>
        </w:tabs>
        <w:ind w:left="0" w:hanging="397"/>
      </w:pPr>
      <w:rPr>
        <w:rFonts w:hint="default"/>
      </w:rPr>
    </w:lvl>
    <w:lvl w:ilvl="3">
      <w:start w:val="1"/>
      <w:numFmt w:val="decimal"/>
      <w:pStyle w:val="Titre4"/>
      <w:lvlText w:val="%3.%4"/>
      <w:lvlJc w:val="right"/>
      <w:pPr>
        <w:tabs>
          <w:tab w:val="num" w:pos="284"/>
        </w:tabs>
        <w:ind w:left="0" w:hanging="397"/>
      </w:pPr>
      <w:rPr>
        <w:rFonts w:hint="default"/>
      </w:rPr>
    </w:lvl>
    <w:lvl w:ilvl="4">
      <w:start w:val="1"/>
      <w:numFmt w:val="decimal"/>
      <w:pStyle w:val="Titre5"/>
      <w:lvlText w:val="%3.%4.%5"/>
      <w:lvlJc w:val="right"/>
      <w:pPr>
        <w:tabs>
          <w:tab w:val="num" w:pos="284"/>
        </w:tabs>
        <w:ind w:left="0" w:hanging="397"/>
      </w:pPr>
      <w:rPr>
        <w:rFonts w:hint="default"/>
      </w:rPr>
    </w:lvl>
    <w:lvl w:ilvl="5">
      <w:start w:val="1"/>
      <w:numFmt w:val="decimal"/>
      <w:pStyle w:val="Titre6"/>
      <w:lvlText w:val="%3.%4.%5.%6"/>
      <w:lvlJc w:val="right"/>
      <w:pPr>
        <w:tabs>
          <w:tab w:val="num" w:pos="284"/>
        </w:tabs>
        <w:ind w:left="0" w:hanging="397"/>
      </w:pPr>
      <w:rPr>
        <w:rFonts w:hint="default"/>
      </w:rPr>
    </w:lvl>
    <w:lvl w:ilvl="6">
      <w:start w:val="1"/>
      <w:numFmt w:val="none"/>
      <w:pStyle w:val="Titre7"/>
      <w:lvlText w:val=""/>
      <w:lvlJc w:val="right"/>
      <w:pPr>
        <w:tabs>
          <w:tab w:val="num" w:pos="284"/>
        </w:tabs>
        <w:ind w:left="0" w:hanging="397"/>
      </w:pPr>
      <w:rPr>
        <w:rFonts w:hint="default"/>
      </w:rPr>
    </w:lvl>
    <w:lvl w:ilvl="7">
      <w:start w:val="1"/>
      <w:numFmt w:val="none"/>
      <w:pStyle w:val="Titre8"/>
      <w:lvlText w:val=""/>
      <w:lvlJc w:val="right"/>
      <w:pPr>
        <w:tabs>
          <w:tab w:val="num" w:pos="284"/>
        </w:tabs>
        <w:ind w:left="0" w:hanging="397"/>
      </w:pPr>
      <w:rPr>
        <w:rFonts w:hint="default"/>
      </w:rPr>
    </w:lvl>
    <w:lvl w:ilvl="8">
      <w:start w:val="1"/>
      <w:numFmt w:val="none"/>
      <w:pStyle w:val="Titre9"/>
      <w:lvlText w:val=""/>
      <w:lvlJc w:val="right"/>
      <w:pPr>
        <w:tabs>
          <w:tab w:val="num" w:pos="284"/>
        </w:tabs>
        <w:ind w:left="0" w:hanging="397"/>
      </w:pPr>
      <w:rPr>
        <w:rFonts w:hint="default"/>
      </w:rPr>
    </w:lvl>
  </w:abstractNum>
  <w:abstractNum w:abstractNumId="8" w15:restartNumberingAfterBreak="0">
    <w:nsid w:val="36D078F8"/>
    <w:multiLevelType w:val="multilevel"/>
    <w:tmpl w:val="0DE0A7EE"/>
    <w:lvl w:ilvl="0">
      <w:start w:val="1"/>
      <w:numFmt w:val="decimal"/>
      <w:lvlText w:val="%1."/>
      <w:lvlJc w:val="right"/>
      <w:pPr>
        <w:ind w:left="0" w:hanging="431"/>
      </w:pPr>
      <w:rPr>
        <w:rFonts w:hint="default"/>
      </w:rPr>
    </w:lvl>
    <w:lvl w:ilvl="1">
      <w:start w:val="1"/>
      <w:numFmt w:val="decimal"/>
      <w:lvlText w:val="%2.%1"/>
      <w:lvlJc w:val="right"/>
      <w:pPr>
        <w:ind w:left="0" w:hanging="431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0" w:hanging="431"/>
      </w:pPr>
      <w:rPr>
        <w:rFonts w:hint="default"/>
      </w:rPr>
    </w:lvl>
    <w:lvl w:ilvl="3">
      <w:start w:val="1"/>
      <w:numFmt w:val="decimal"/>
      <w:lvlText w:val="%2.%3.%1.%4."/>
      <w:lvlJc w:val="left"/>
      <w:pPr>
        <w:ind w:left="0" w:hanging="43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FD517F3"/>
    <w:multiLevelType w:val="hybridMultilevel"/>
    <w:tmpl w:val="0C1CF712"/>
    <w:lvl w:ilvl="0" w:tplc="479C84C8">
      <w:start w:val="1"/>
      <w:numFmt w:val="upperLetter"/>
      <w:pStyle w:val="Prambule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82BB6"/>
    <w:multiLevelType w:val="multilevel"/>
    <w:tmpl w:val="2C0C21E4"/>
    <w:name w:val="l_o22"/>
    <w:lvl w:ilvl="0">
      <w:start w:val="1"/>
      <w:numFmt w:val="bullet"/>
      <w:pStyle w:val="Listeo"/>
      <w:lvlText w:val=""/>
      <w:lvlJc w:val="left"/>
      <w:pPr>
        <w:tabs>
          <w:tab w:val="num" w:pos="56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964"/>
        </w:tabs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758"/>
        </w:tabs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2155"/>
        </w:tabs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2552"/>
        </w:tabs>
        <w:ind w:left="2382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9"/>
        </w:tabs>
        <w:ind w:left="2779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3346"/>
        </w:tabs>
        <w:ind w:left="3176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3743"/>
        </w:tabs>
        <w:ind w:left="3573" w:hanging="397"/>
      </w:pPr>
      <w:rPr>
        <w:rFonts w:ascii="Symbol" w:hAnsi="Symbol" w:hint="default"/>
        <w:color w:val="auto"/>
      </w:rPr>
    </w:lvl>
  </w:abstractNum>
  <w:abstractNum w:abstractNumId="11" w15:restartNumberingAfterBreak="0">
    <w:nsid w:val="44BB0BE6"/>
    <w:multiLevelType w:val="multilevel"/>
    <w:tmpl w:val="00E46AE0"/>
    <w:styleLink w:val="Liste-1"/>
    <w:lvl w:ilvl="0">
      <w:start w:val="2"/>
      <w:numFmt w:val="decimal"/>
      <w:lvlText w:val="%1"/>
      <w:lvlJc w:val="right"/>
      <w:pPr>
        <w:ind w:left="0" w:hanging="170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170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170"/>
      </w:pPr>
      <w:rPr>
        <w:rFonts w:hint="default"/>
      </w:rPr>
    </w:lvl>
    <w:lvl w:ilvl="3">
      <w:start w:val="1"/>
      <w:numFmt w:val="decimal"/>
      <w:lvlText w:val="%1%2%3(%4)"/>
      <w:lvlJc w:val="right"/>
      <w:pPr>
        <w:ind w:left="0" w:hanging="170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ind w:left="0" w:hanging="170"/>
      </w:pPr>
      <w:rPr>
        <w:rFonts w:hint="default"/>
      </w:rPr>
    </w:lvl>
    <w:lvl w:ilvl="5">
      <w:start w:val="1"/>
      <w:numFmt w:val="lowerRoman"/>
      <w:lvlText w:val="(%6)"/>
      <w:lvlJc w:val="right"/>
      <w:pPr>
        <w:ind w:left="0" w:hanging="170"/>
      </w:pPr>
      <w:rPr>
        <w:rFonts w:hint="default"/>
      </w:rPr>
    </w:lvl>
    <w:lvl w:ilvl="6">
      <w:start w:val="1"/>
      <w:numFmt w:val="decimal"/>
      <w:lvlText w:val="%7."/>
      <w:lvlJc w:val="right"/>
      <w:pPr>
        <w:ind w:left="0" w:hanging="170"/>
      </w:pPr>
      <w:rPr>
        <w:rFonts w:hint="default"/>
      </w:rPr>
    </w:lvl>
    <w:lvl w:ilvl="7">
      <w:start w:val="1"/>
      <w:numFmt w:val="lowerLetter"/>
      <w:lvlText w:val="%8."/>
      <w:lvlJc w:val="right"/>
      <w:pPr>
        <w:ind w:left="0" w:hanging="17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hanging="170"/>
      </w:pPr>
      <w:rPr>
        <w:rFonts w:hint="default"/>
      </w:rPr>
    </w:lvl>
  </w:abstractNum>
  <w:abstractNum w:abstractNumId="12" w15:restartNumberingAfterBreak="0">
    <w:nsid w:val="44F119B7"/>
    <w:multiLevelType w:val="multilevel"/>
    <w:tmpl w:val="FEB29D3C"/>
    <w:styleLink w:val="Liste10"/>
    <w:lvl w:ilvl="0">
      <w:start w:val="2"/>
      <w:numFmt w:val="decimal"/>
      <w:lvlText w:val="%1"/>
      <w:lvlJc w:val="right"/>
      <w:pPr>
        <w:ind w:left="170" w:hanging="340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170" w:hanging="340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170" w:hanging="340"/>
      </w:pPr>
      <w:rPr>
        <w:rFonts w:hint="default"/>
      </w:rPr>
    </w:lvl>
    <w:lvl w:ilvl="3">
      <w:start w:val="1"/>
      <w:numFmt w:val="decimal"/>
      <w:lvlText w:val="%1%2%3(%4)"/>
      <w:lvlJc w:val="right"/>
      <w:pPr>
        <w:ind w:left="170" w:hanging="340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ind w:left="170" w:hanging="340"/>
      </w:pPr>
      <w:rPr>
        <w:rFonts w:hint="default"/>
      </w:rPr>
    </w:lvl>
    <w:lvl w:ilvl="5">
      <w:start w:val="1"/>
      <w:numFmt w:val="lowerRoman"/>
      <w:lvlText w:val="(%6)"/>
      <w:lvlJc w:val="right"/>
      <w:pPr>
        <w:ind w:left="170" w:hanging="340"/>
      </w:pPr>
      <w:rPr>
        <w:rFonts w:hint="default"/>
      </w:rPr>
    </w:lvl>
    <w:lvl w:ilvl="6">
      <w:start w:val="1"/>
      <w:numFmt w:val="decimal"/>
      <w:lvlText w:val="%7."/>
      <w:lvlJc w:val="right"/>
      <w:pPr>
        <w:ind w:left="170" w:hanging="340"/>
      </w:pPr>
      <w:rPr>
        <w:rFonts w:hint="default"/>
      </w:rPr>
    </w:lvl>
    <w:lvl w:ilvl="7">
      <w:start w:val="1"/>
      <w:numFmt w:val="lowerLetter"/>
      <w:lvlText w:val="%8."/>
      <w:lvlJc w:val="right"/>
      <w:pPr>
        <w:ind w:left="17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0" w:hanging="340"/>
      </w:pPr>
      <w:rPr>
        <w:rFonts w:hint="default"/>
      </w:rPr>
    </w:lvl>
  </w:abstractNum>
  <w:abstractNum w:abstractNumId="13" w15:restartNumberingAfterBreak="0">
    <w:nsid w:val="46CF2630"/>
    <w:multiLevelType w:val="multilevel"/>
    <w:tmpl w:val="A4028F96"/>
    <w:name w:val="l_o2"/>
    <w:styleLink w:val="Style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CB04070"/>
    <w:multiLevelType w:val="multilevel"/>
    <w:tmpl w:val="A4028F96"/>
    <w:name w:val="l_o2"/>
    <w:numStyleLink w:val="Style0"/>
  </w:abstractNum>
  <w:abstractNum w:abstractNumId="15" w15:restartNumberingAfterBreak="0">
    <w:nsid w:val="56CF0716"/>
    <w:multiLevelType w:val="multilevel"/>
    <w:tmpl w:val="FEB29D3C"/>
    <w:numStyleLink w:val="Liste10"/>
  </w:abstractNum>
  <w:abstractNum w:abstractNumId="16" w15:restartNumberingAfterBreak="0">
    <w:nsid w:val="5BC1533D"/>
    <w:multiLevelType w:val="multilevel"/>
    <w:tmpl w:val="E542A07A"/>
    <w:lvl w:ilvl="0">
      <w:start w:val="1"/>
      <w:numFmt w:val="lowerLetter"/>
      <w:pStyle w:val="Listea"/>
      <w:lvlText w:val="(%1)"/>
      <w:lvlJc w:val="left"/>
      <w:pPr>
        <w:tabs>
          <w:tab w:val="num" w:pos="56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964"/>
        </w:tabs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361"/>
        </w:tabs>
        <w:ind w:left="1191" w:hanging="39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58"/>
        </w:tabs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5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382" w:hanging="397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949"/>
        </w:tabs>
        <w:ind w:left="2779" w:hanging="39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3346"/>
        </w:tabs>
        <w:ind w:left="3176" w:hanging="397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743"/>
        </w:tabs>
        <w:ind w:left="3573" w:hanging="397"/>
      </w:pPr>
      <w:rPr>
        <w:rFonts w:hint="default"/>
      </w:rPr>
    </w:lvl>
  </w:abstractNum>
  <w:abstractNum w:abstractNumId="17" w15:restartNumberingAfterBreak="0">
    <w:nsid w:val="5EB168EE"/>
    <w:multiLevelType w:val="multilevel"/>
    <w:tmpl w:val="C4AED244"/>
    <w:numStyleLink w:val="ListePara"/>
  </w:abstractNum>
  <w:abstractNum w:abstractNumId="18" w15:restartNumberingAfterBreak="0">
    <w:nsid w:val="673651A8"/>
    <w:multiLevelType w:val="multilevel"/>
    <w:tmpl w:val="E312C30A"/>
    <w:name w:val="Num Para"/>
    <w:lvl w:ilvl="0">
      <w:start w:val="1"/>
      <w:numFmt w:val="upperLetter"/>
      <w:isLgl/>
      <w:lvlText w:val="%1"/>
      <w:lvlJc w:val="left"/>
      <w:pPr>
        <w:ind w:left="0" w:hanging="431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862"/>
        </w:tabs>
        <w:ind w:left="862" w:hanging="431"/>
      </w:pPr>
      <w:rPr>
        <w:rFonts w:hint="default"/>
      </w:rPr>
    </w:lvl>
    <w:lvl w:ilvl="3">
      <w:start w:val="1"/>
      <w:numFmt w:val="lowerRoman"/>
      <w:lvlText w:val="%1%4"/>
      <w:lvlJc w:val="left"/>
      <w:pPr>
        <w:ind w:left="0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4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5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86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7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8" w:hanging="431"/>
      </w:pPr>
      <w:rPr>
        <w:rFonts w:hint="default"/>
      </w:rPr>
    </w:lvl>
  </w:abstractNum>
  <w:abstractNum w:abstractNumId="19" w15:restartNumberingAfterBreak="0">
    <w:nsid w:val="68EF6CAD"/>
    <w:multiLevelType w:val="multilevel"/>
    <w:tmpl w:val="E05A8BE0"/>
    <w:name w:val="Num Para2"/>
    <w:lvl w:ilvl="0">
      <w:start w:val="1"/>
      <w:numFmt w:val="decimal"/>
      <w:pStyle w:val="NumrotationParagraphes"/>
      <w:lvlText w:val="%1."/>
      <w:lvlJc w:val="left"/>
      <w:pPr>
        <w:ind w:left="0" w:hanging="567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0" w:hanging="431"/>
      </w:pPr>
      <w:rPr>
        <w:rFonts w:hint="default"/>
        <w:sz w:val="18"/>
      </w:rPr>
    </w:lvl>
    <w:lvl w:ilvl="2">
      <w:start w:val="1"/>
      <w:numFmt w:val="decimal"/>
      <w:lvlText w:val="%2.%1.%3."/>
      <w:lvlJc w:val="left"/>
      <w:pPr>
        <w:ind w:left="0" w:hanging="431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0" w:hanging="431"/>
      </w:pPr>
      <w:rPr>
        <w:rFonts w:hint="default"/>
        <w:sz w:val="18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B3A25DC"/>
    <w:multiLevelType w:val="multilevel"/>
    <w:tmpl w:val="5278554E"/>
    <w:name w:val="Corps Contrat22"/>
    <w:lvl w:ilvl="0">
      <w:start w:val="1"/>
      <w:numFmt w:val="lowerLetter"/>
      <w:lvlRestart w:val="0"/>
      <w:pStyle w:val="ListeaiAI"/>
      <w:lvlText w:val="(%1)"/>
      <w:lvlJc w:val="left"/>
      <w:pPr>
        <w:ind w:left="431" w:hanging="431"/>
      </w:pPr>
      <w:rPr>
        <w:rFonts w:ascii="Calibri" w:hAnsi="Calibri" w:hint="default"/>
        <w:sz w:val="24"/>
      </w:rPr>
    </w:lvl>
    <w:lvl w:ilvl="1">
      <w:start w:val="1"/>
      <w:numFmt w:val="lowerRoman"/>
      <w:lvlText w:val="(%2)"/>
      <w:lvlJc w:val="left"/>
      <w:pPr>
        <w:ind w:left="862" w:hanging="431"/>
      </w:pPr>
      <w:rPr>
        <w:rFonts w:ascii="Calibri" w:hAnsi="Calibri" w:hint="default"/>
        <w:sz w:val="24"/>
      </w:rPr>
    </w:lvl>
    <w:lvl w:ilvl="2">
      <w:start w:val="1"/>
      <w:numFmt w:val="upperLetter"/>
      <w:lvlText w:val="(%3)"/>
      <w:lvlJc w:val="left"/>
      <w:pPr>
        <w:ind w:left="1293" w:hanging="431"/>
      </w:pPr>
      <w:rPr>
        <w:rFonts w:ascii="Calibri" w:hAnsi="Calibri" w:hint="default"/>
        <w:sz w:val="24"/>
      </w:rPr>
    </w:lvl>
    <w:lvl w:ilvl="3">
      <w:start w:val="1"/>
      <w:numFmt w:val="upperRoman"/>
      <w:lvlText w:val="(%4)"/>
      <w:lvlJc w:val="left"/>
      <w:pPr>
        <w:ind w:left="1723" w:hanging="430"/>
      </w:pPr>
      <w:rPr>
        <w:rFonts w:ascii="Calibri" w:hAnsi="Calibri" w:hint="default"/>
        <w:sz w:val="24"/>
      </w:rPr>
    </w:lvl>
    <w:lvl w:ilvl="4">
      <w:start w:val="1"/>
      <w:numFmt w:val="bullet"/>
      <w:lvlText w:val=""/>
      <w:lvlJc w:val="left"/>
      <w:pPr>
        <w:ind w:left="2154" w:hanging="431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"/>
      <w:lvlJc w:val="left"/>
      <w:pPr>
        <w:ind w:left="2086" w:hanging="357"/>
      </w:pPr>
      <w:rPr>
        <w:rFonts w:ascii="Symbol" w:hAnsi="Symbol" w:hint="default"/>
        <w:color w:val="auto"/>
        <w:sz w:val="24"/>
      </w:rPr>
    </w:lvl>
    <w:lvl w:ilvl="6">
      <w:start w:val="1"/>
      <w:numFmt w:val="decimal"/>
      <w:lvlText w:val="%7."/>
      <w:lvlJc w:val="left"/>
      <w:pPr>
        <w:ind w:left="2449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9" w:hanging="363"/>
      </w:pPr>
      <w:rPr>
        <w:rFonts w:hint="default"/>
      </w:rPr>
    </w:lvl>
  </w:abstractNum>
  <w:num w:numId="1" w16cid:durableId="1663780213">
    <w:abstractNumId w:val="4"/>
  </w:num>
  <w:num w:numId="2" w16cid:durableId="1958483903">
    <w:abstractNumId w:val="3"/>
  </w:num>
  <w:num w:numId="3" w16cid:durableId="323170623">
    <w:abstractNumId w:val="7"/>
  </w:num>
  <w:num w:numId="4" w16cid:durableId="648824544">
    <w:abstractNumId w:val="18"/>
  </w:num>
  <w:num w:numId="5" w16cid:durableId="491214813">
    <w:abstractNumId w:val="19"/>
  </w:num>
  <w:num w:numId="6" w16cid:durableId="1443767907">
    <w:abstractNumId w:val="5"/>
  </w:num>
  <w:num w:numId="7" w16cid:durableId="1447577287">
    <w:abstractNumId w:val="2"/>
  </w:num>
  <w:num w:numId="8" w16cid:durableId="545063248">
    <w:abstractNumId w:val="8"/>
  </w:num>
  <w:num w:numId="9" w16cid:durableId="1089960093">
    <w:abstractNumId w:val="0"/>
  </w:num>
  <w:num w:numId="10" w16cid:durableId="1235163098">
    <w:abstractNumId w:val="17"/>
  </w:num>
  <w:num w:numId="11" w16cid:durableId="1461651105">
    <w:abstractNumId w:val="12"/>
  </w:num>
  <w:num w:numId="12" w16cid:durableId="769007424">
    <w:abstractNumId w:val="15"/>
  </w:num>
  <w:num w:numId="13" w16cid:durableId="1486816935">
    <w:abstractNumId w:val="1"/>
  </w:num>
  <w:num w:numId="14" w16cid:durableId="902106292">
    <w:abstractNumId w:val="11"/>
  </w:num>
  <w:num w:numId="15" w16cid:durableId="828637749">
    <w:abstractNumId w:val="6"/>
  </w:num>
  <w:num w:numId="16" w16cid:durableId="1856383038">
    <w:abstractNumId w:val="16"/>
  </w:num>
  <w:num w:numId="17" w16cid:durableId="265625550">
    <w:abstractNumId w:val="13"/>
  </w:num>
  <w:num w:numId="18" w16cid:durableId="1685088306">
    <w:abstractNumId w:val="14"/>
  </w:num>
  <w:num w:numId="19" w16cid:durableId="1849908817">
    <w:abstractNumId w:val="10"/>
  </w:num>
  <w:num w:numId="20" w16cid:durableId="64226116">
    <w:abstractNumId w:val="9"/>
  </w:num>
  <w:num w:numId="21" w16cid:durableId="1006877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attachedTemplate r:id="rId1"/>
  <w:mailMerge>
    <w:mainDocumentType w:val="mailingLabel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97E3810-9B53-4B43-B2C1-B084BDA9821C}"/>
    <w:docVar w:name="dgnword-eventsink" w:val="309174856"/>
  </w:docVars>
  <w:rsids>
    <w:rsidRoot w:val="0022582D"/>
    <w:rsid w:val="000150F6"/>
    <w:rsid w:val="00053153"/>
    <w:rsid w:val="00060783"/>
    <w:rsid w:val="00062A1B"/>
    <w:rsid w:val="000A1ED9"/>
    <w:rsid w:val="000A549D"/>
    <w:rsid w:val="000A54D4"/>
    <w:rsid w:val="000C4F1A"/>
    <w:rsid w:val="00106C02"/>
    <w:rsid w:val="00111F3B"/>
    <w:rsid w:val="00113427"/>
    <w:rsid w:val="001163C0"/>
    <w:rsid w:val="001332C7"/>
    <w:rsid w:val="001361CB"/>
    <w:rsid w:val="00136552"/>
    <w:rsid w:val="00143AFE"/>
    <w:rsid w:val="00157F39"/>
    <w:rsid w:val="00162165"/>
    <w:rsid w:val="00174AC5"/>
    <w:rsid w:val="00174AEB"/>
    <w:rsid w:val="00194F76"/>
    <w:rsid w:val="001A7630"/>
    <w:rsid w:val="001C2328"/>
    <w:rsid w:val="001F48F3"/>
    <w:rsid w:val="002132C4"/>
    <w:rsid w:val="0022582D"/>
    <w:rsid w:val="002345D6"/>
    <w:rsid w:val="002539F4"/>
    <w:rsid w:val="00256201"/>
    <w:rsid w:val="00265709"/>
    <w:rsid w:val="00272563"/>
    <w:rsid w:val="00294C23"/>
    <w:rsid w:val="0029503B"/>
    <w:rsid w:val="002A1C38"/>
    <w:rsid w:val="002A4BE0"/>
    <w:rsid w:val="002C42FC"/>
    <w:rsid w:val="002E1B4D"/>
    <w:rsid w:val="002E4B8B"/>
    <w:rsid w:val="002E5677"/>
    <w:rsid w:val="002F72A7"/>
    <w:rsid w:val="003015EC"/>
    <w:rsid w:val="0032583F"/>
    <w:rsid w:val="00327869"/>
    <w:rsid w:val="003416EA"/>
    <w:rsid w:val="00347673"/>
    <w:rsid w:val="003A2E73"/>
    <w:rsid w:val="003A6571"/>
    <w:rsid w:val="003C2187"/>
    <w:rsid w:val="003C4227"/>
    <w:rsid w:val="003E4E18"/>
    <w:rsid w:val="003F26BF"/>
    <w:rsid w:val="003F603D"/>
    <w:rsid w:val="003F6526"/>
    <w:rsid w:val="00404ECF"/>
    <w:rsid w:val="0041371E"/>
    <w:rsid w:val="0041776D"/>
    <w:rsid w:val="00422931"/>
    <w:rsid w:val="0044192D"/>
    <w:rsid w:val="00446A7D"/>
    <w:rsid w:val="00462305"/>
    <w:rsid w:val="00487658"/>
    <w:rsid w:val="004936C7"/>
    <w:rsid w:val="004A238C"/>
    <w:rsid w:val="004A5CF0"/>
    <w:rsid w:val="004A7B67"/>
    <w:rsid w:val="004B344E"/>
    <w:rsid w:val="004D2B5A"/>
    <w:rsid w:val="004E6853"/>
    <w:rsid w:val="004F6648"/>
    <w:rsid w:val="005029AF"/>
    <w:rsid w:val="00511C18"/>
    <w:rsid w:val="00524609"/>
    <w:rsid w:val="00534CC1"/>
    <w:rsid w:val="00540454"/>
    <w:rsid w:val="00542EEC"/>
    <w:rsid w:val="005432D6"/>
    <w:rsid w:val="00546F42"/>
    <w:rsid w:val="005735F1"/>
    <w:rsid w:val="00581D56"/>
    <w:rsid w:val="005B2132"/>
    <w:rsid w:val="005E5D52"/>
    <w:rsid w:val="005F5EE9"/>
    <w:rsid w:val="00601502"/>
    <w:rsid w:val="006125CC"/>
    <w:rsid w:val="00620717"/>
    <w:rsid w:val="006278E1"/>
    <w:rsid w:val="00644A82"/>
    <w:rsid w:val="0065032F"/>
    <w:rsid w:val="00652EC2"/>
    <w:rsid w:val="00660E73"/>
    <w:rsid w:val="006632DB"/>
    <w:rsid w:val="0067075F"/>
    <w:rsid w:val="006745B2"/>
    <w:rsid w:val="006B46B9"/>
    <w:rsid w:val="006B52CC"/>
    <w:rsid w:val="006B71DB"/>
    <w:rsid w:val="006C4866"/>
    <w:rsid w:val="006D665D"/>
    <w:rsid w:val="006D6D1F"/>
    <w:rsid w:val="007010F4"/>
    <w:rsid w:val="00722323"/>
    <w:rsid w:val="00726144"/>
    <w:rsid w:val="007453A9"/>
    <w:rsid w:val="007B4AB3"/>
    <w:rsid w:val="007D74EF"/>
    <w:rsid w:val="007E4091"/>
    <w:rsid w:val="00800082"/>
    <w:rsid w:val="00806F95"/>
    <w:rsid w:val="00837173"/>
    <w:rsid w:val="00850ADD"/>
    <w:rsid w:val="008513F1"/>
    <w:rsid w:val="008709BB"/>
    <w:rsid w:val="00870FEF"/>
    <w:rsid w:val="008718E2"/>
    <w:rsid w:val="00873435"/>
    <w:rsid w:val="00880798"/>
    <w:rsid w:val="00885C61"/>
    <w:rsid w:val="008922DF"/>
    <w:rsid w:val="00896C1F"/>
    <w:rsid w:val="008A7895"/>
    <w:rsid w:val="008B16E7"/>
    <w:rsid w:val="008B7186"/>
    <w:rsid w:val="008C78CD"/>
    <w:rsid w:val="008E213E"/>
    <w:rsid w:val="008E234D"/>
    <w:rsid w:val="008E3D58"/>
    <w:rsid w:val="008F73DE"/>
    <w:rsid w:val="009341A1"/>
    <w:rsid w:val="009346A6"/>
    <w:rsid w:val="00942869"/>
    <w:rsid w:val="00942B86"/>
    <w:rsid w:val="00970A74"/>
    <w:rsid w:val="009864FC"/>
    <w:rsid w:val="00993CD4"/>
    <w:rsid w:val="0099474B"/>
    <w:rsid w:val="009A1926"/>
    <w:rsid w:val="009C613C"/>
    <w:rsid w:val="009D17BF"/>
    <w:rsid w:val="009D26F5"/>
    <w:rsid w:val="009E6111"/>
    <w:rsid w:val="009E6A7A"/>
    <w:rsid w:val="009F3304"/>
    <w:rsid w:val="00A3542F"/>
    <w:rsid w:val="00A358CA"/>
    <w:rsid w:val="00A52A07"/>
    <w:rsid w:val="00A6442C"/>
    <w:rsid w:val="00AC47FD"/>
    <w:rsid w:val="00B22D28"/>
    <w:rsid w:val="00B314A0"/>
    <w:rsid w:val="00B4403E"/>
    <w:rsid w:val="00B5190E"/>
    <w:rsid w:val="00B72F8D"/>
    <w:rsid w:val="00B73605"/>
    <w:rsid w:val="00B74DC6"/>
    <w:rsid w:val="00B81FB0"/>
    <w:rsid w:val="00BC6D0C"/>
    <w:rsid w:val="00BC6E27"/>
    <w:rsid w:val="00BD32A8"/>
    <w:rsid w:val="00BD4AED"/>
    <w:rsid w:val="00BE29F7"/>
    <w:rsid w:val="00C02C7B"/>
    <w:rsid w:val="00C1519A"/>
    <w:rsid w:val="00C161E1"/>
    <w:rsid w:val="00C27B02"/>
    <w:rsid w:val="00C400A5"/>
    <w:rsid w:val="00C42D85"/>
    <w:rsid w:val="00C52169"/>
    <w:rsid w:val="00C739AD"/>
    <w:rsid w:val="00C8441E"/>
    <w:rsid w:val="00C9369C"/>
    <w:rsid w:val="00CB6F7E"/>
    <w:rsid w:val="00CC7F0B"/>
    <w:rsid w:val="00CD3960"/>
    <w:rsid w:val="00CE47D3"/>
    <w:rsid w:val="00CF51C0"/>
    <w:rsid w:val="00D141E1"/>
    <w:rsid w:val="00D25850"/>
    <w:rsid w:val="00D2686C"/>
    <w:rsid w:val="00D3392E"/>
    <w:rsid w:val="00D34C26"/>
    <w:rsid w:val="00D44934"/>
    <w:rsid w:val="00D5213D"/>
    <w:rsid w:val="00D52605"/>
    <w:rsid w:val="00D529BE"/>
    <w:rsid w:val="00D55C96"/>
    <w:rsid w:val="00D66746"/>
    <w:rsid w:val="00D87E90"/>
    <w:rsid w:val="00DA1A81"/>
    <w:rsid w:val="00DF2051"/>
    <w:rsid w:val="00E07810"/>
    <w:rsid w:val="00E22AF3"/>
    <w:rsid w:val="00E27B07"/>
    <w:rsid w:val="00E30B15"/>
    <w:rsid w:val="00E33AA9"/>
    <w:rsid w:val="00E346C7"/>
    <w:rsid w:val="00E44E69"/>
    <w:rsid w:val="00E57203"/>
    <w:rsid w:val="00E67A02"/>
    <w:rsid w:val="00E721D0"/>
    <w:rsid w:val="00E82F52"/>
    <w:rsid w:val="00EA02E5"/>
    <w:rsid w:val="00EB6A8E"/>
    <w:rsid w:val="00EC7DF9"/>
    <w:rsid w:val="00EE4861"/>
    <w:rsid w:val="00EE4D9A"/>
    <w:rsid w:val="00F017B1"/>
    <w:rsid w:val="00F05F83"/>
    <w:rsid w:val="00F51069"/>
    <w:rsid w:val="00F54B35"/>
    <w:rsid w:val="00F56ED5"/>
    <w:rsid w:val="00F76E5E"/>
    <w:rsid w:val="00F87A1C"/>
    <w:rsid w:val="00F97601"/>
    <w:rsid w:val="00FC0391"/>
    <w:rsid w:val="00FF025E"/>
    <w:rsid w:val="00FF32A4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A0FD34"/>
  <w15:docId w15:val="{28C20889-AE7C-42AA-BA16-CE95F8DB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5F1"/>
    <w:pPr>
      <w:spacing w:after="240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F51C0"/>
    <w:pPr>
      <w:keepNext/>
      <w:keepLines/>
      <w:numPr>
        <w:numId w:val="3"/>
      </w:numPr>
      <w:suppressAutoHyphens/>
      <w:spacing w:before="120"/>
      <w:outlineLvl w:val="0"/>
    </w:pPr>
    <w:rPr>
      <w:rFonts w:cs="Leelawadee UI"/>
      <w:b/>
      <w:lang w:val="fr-CH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5735F1"/>
    <w:pPr>
      <w:numPr>
        <w:ilvl w:val="1"/>
      </w:numPr>
      <w:outlineLvl w:val="1"/>
    </w:p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5735F1"/>
    <w:pPr>
      <w:numPr>
        <w:ilvl w:val="2"/>
      </w:numPr>
      <w:outlineLvl w:val="2"/>
    </w:p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885C61"/>
    <w:pPr>
      <w:numPr>
        <w:ilvl w:val="3"/>
      </w:numPr>
      <w:outlineLvl w:val="3"/>
    </w:pPr>
  </w:style>
  <w:style w:type="paragraph" w:styleId="Titre5">
    <w:name w:val="heading 5"/>
    <w:basedOn w:val="Titre4"/>
    <w:next w:val="Normal"/>
    <w:link w:val="Titre5Car"/>
    <w:uiPriority w:val="9"/>
    <w:unhideWhenUsed/>
    <w:qFormat/>
    <w:rsid w:val="005735F1"/>
    <w:pPr>
      <w:numPr>
        <w:ilvl w:val="4"/>
      </w:numPr>
      <w:outlineLvl w:val="4"/>
    </w:pPr>
  </w:style>
  <w:style w:type="paragraph" w:styleId="Titre6">
    <w:name w:val="heading 6"/>
    <w:basedOn w:val="Titre5"/>
    <w:next w:val="Normal"/>
    <w:link w:val="Titre6Car"/>
    <w:uiPriority w:val="9"/>
    <w:unhideWhenUsed/>
    <w:qFormat/>
    <w:rsid w:val="00D44934"/>
    <w:pPr>
      <w:numPr>
        <w:ilvl w:val="5"/>
      </w:numPr>
      <w:outlineLvl w:val="5"/>
    </w:pPr>
  </w:style>
  <w:style w:type="paragraph" w:styleId="Titre7">
    <w:name w:val="heading 7"/>
    <w:basedOn w:val="NumrotationPar"/>
    <w:next w:val="Normal"/>
    <w:link w:val="Titre7Car"/>
    <w:uiPriority w:val="9"/>
    <w:unhideWhenUsed/>
    <w:rsid w:val="00D44934"/>
    <w:pPr>
      <w:numPr>
        <w:ilvl w:val="6"/>
        <w:numId w:val="3"/>
      </w:numPr>
      <w:outlineLvl w:val="6"/>
    </w:pPr>
  </w:style>
  <w:style w:type="paragraph" w:styleId="Titre8">
    <w:name w:val="heading 8"/>
    <w:basedOn w:val="Normal"/>
    <w:next w:val="Normal"/>
    <w:link w:val="Titre8Car"/>
    <w:uiPriority w:val="9"/>
    <w:unhideWhenUsed/>
    <w:rsid w:val="00FF32A4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rsid w:val="00FF32A4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46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46C7"/>
  </w:style>
  <w:style w:type="paragraph" w:styleId="Pieddepage">
    <w:name w:val="footer"/>
    <w:basedOn w:val="Normal"/>
    <w:link w:val="PieddepageCar"/>
    <w:uiPriority w:val="99"/>
    <w:unhideWhenUsed/>
    <w:rsid w:val="00E346C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46C7"/>
  </w:style>
  <w:style w:type="character" w:styleId="Lienhypertexte">
    <w:name w:val="Hyperlink"/>
    <w:basedOn w:val="Policepardfaut"/>
    <w:uiPriority w:val="99"/>
    <w:unhideWhenUsed/>
    <w:rsid w:val="00837173"/>
    <w:rPr>
      <w:color w:val="0000FF" w:themeColor="hyperlink"/>
      <w:u w:val="single"/>
    </w:rPr>
  </w:style>
  <w:style w:type="paragraph" w:styleId="Paragraphedeliste">
    <w:name w:val="List Paragraph"/>
    <w:basedOn w:val="Normal"/>
    <w:link w:val="ParagraphedelisteCar"/>
    <w:uiPriority w:val="34"/>
    <w:rsid w:val="00C8441E"/>
    <w:pPr>
      <w:ind w:left="720"/>
      <w:contextualSpacing/>
    </w:pPr>
  </w:style>
  <w:style w:type="character" w:customStyle="1" w:styleId="Mention1">
    <w:name w:val="Mention1"/>
    <w:basedOn w:val="Policepardfaut"/>
    <w:uiPriority w:val="99"/>
    <w:semiHidden/>
    <w:unhideWhenUsed/>
    <w:rsid w:val="008B16E7"/>
    <w:rPr>
      <w:color w:val="2B579A"/>
      <w:shd w:val="clear" w:color="auto" w:fill="E6E6E6"/>
    </w:rPr>
  </w:style>
  <w:style w:type="paragraph" w:customStyle="1" w:styleId="NumrotationPar">
    <w:name w:val="Numérotation Par"/>
    <w:basedOn w:val="Normal"/>
    <w:link w:val="NumrotationParCar"/>
    <w:rsid w:val="00E57203"/>
    <w:rPr>
      <w:rFonts w:cs="Arial Hebrew Light"/>
    </w:rPr>
  </w:style>
  <w:style w:type="character" w:customStyle="1" w:styleId="Titre1Car">
    <w:name w:val="Titre 1 Car"/>
    <w:basedOn w:val="Policepardfaut"/>
    <w:link w:val="Titre1"/>
    <w:uiPriority w:val="9"/>
    <w:rsid w:val="00CF51C0"/>
    <w:rPr>
      <w:rFonts w:ascii="Calibri" w:hAnsi="Calibri" w:cs="Leelawadee UI"/>
      <w:b/>
      <w:lang w:val="fr-CH"/>
    </w:rPr>
  </w:style>
  <w:style w:type="character" w:customStyle="1" w:styleId="NumrotationParCar">
    <w:name w:val="Numérotation Par Car"/>
    <w:basedOn w:val="Policepardfaut"/>
    <w:link w:val="NumrotationPar"/>
    <w:rsid w:val="00E57203"/>
    <w:rPr>
      <w:rFonts w:ascii="Calibri" w:hAnsi="Calibri" w:cs="Arial Hebrew Light"/>
    </w:rPr>
  </w:style>
  <w:style w:type="character" w:customStyle="1" w:styleId="Titre2Car">
    <w:name w:val="Titre 2 Car"/>
    <w:basedOn w:val="Policepardfaut"/>
    <w:link w:val="Titre2"/>
    <w:uiPriority w:val="9"/>
    <w:rsid w:val="005735F1"/>
    <w:rPr>
      <w:rFonts w:ascii="Calibri" w:hAnsi="Calibri" w:cs="Leelawadee UI"/>
      <w:b/>
    </w:rPr>
  </w:style>
  <w:style w:type="character" w:customStyle="1" w:styleId="Titre3Car">
    <w:name w:val="Titre 3 Car"/>
    <w:basedOn w:val="Policepardfaut"/>
    <w:link w:val="Titre3"/>
    <w:uiPriority w:val="9"/>
    <w:rsid w:val="005735F1"/>
    <w:rPr>
      <w:rFonts w:ascii="Calibri" w:hAnsi="Calibri" w:cs="Leelawadee UI"/>
      <w:b/>
    </w:rPr>
  </w:style>
  <w:style w:type="character" w:customStyle="1" w:styleId="Titre4Car">
    <w:name w:val="Titre 4 Car"/>
    <w:basedOn w:val="Policepardfaut"/>
    <w:link w:val="Titre4"/>
    <w:uiPriority w:val="9"/>
    <w:rsid w:val="00885C61"/>
    <w:rPr>
      <w:rFonts w:ascii="Calibri" w:hAnsi="Calibri" w:cs="Leelawadee UI"/>
      <w:b/>
    </w:rPr>
  </w:style>
  <w:style w:type="character" w:customStyle="1" w:styleId="Titre5Car">
    <w:name w:val="Titre 5 Car"/>
    <w:basedOn w:val="Policepardfaut"/>
    <w:link w:val="Titre5"/>
    <w:uiPriority w:val="9"/>
    <w:rsid w:val="005735F1"/>
    <w:rPr>
      <w:rFonts w:ascii="Calibri" w:hAnsi="Calibri" w:cs="Leelawadee UI"/>
      <w:b/>
    </w:rPr>
  </w:style>
  <w:style w:type="character" w:customStyle="1" w:styleId="Titre6Car">
    <w:name w:val="Titre 6 Car"/>
    <w:basedOn w:val="Policepardfaut"/>
    <w:link w:val="Titre6"/>
    <w:uiPriority w:val="9"/>
    <w:rsid w:val="00D44934"/>
    <w:rPr>
      <w:rFonts w:ascii="Calibri" w:hAnsi="Calibri" w:cs="Arial Hebrew Light"/>
    </w:rPr>
  </w:style>
  <w:style w:type="character" w:customStyle="1" w:styleId="Titre7Car">
    <w:name w:val="Titre 7 Car"/>
    <w:basedOn w:val="Policepardfaut"/>
    <w:link w:val="Titre7"/>
    <w:uiPriority w:val="9"/>
    <w:rsid w:val="00D44934"/>
    <w:rPr>
      <w:rFonts w:ascii="Calibri" w:hAnsi="Calibri" w:cs="Arial Hebrew Light"/>
    </w:rPr>
  </w:style>
  <w:style w:type="character" w:customStyle="1" w:styleId="Titre8Car">
    <w:name w:val="Titre 8 Car"/>
    <w:basedOn w:val="Policepardfaut"/>
    <w:link w:val="Titre8"/>
    <w:uiPriority w:val="9"/>
    <w:rsid w:val="00FF32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FF32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rotationParagraphes">
    <w:name w:val="Numérotation Paragraphes"/>
    <w:basedOn w:val="Paragraphedeliste"/>
    <w:link w:val="NumrotationParagraphesCar"/>
    <w:rsid w:val="00F76E5E"/>
    <w:pPr>
      <w:numPr>
        <w:numId w:val="5"/>
      </w:numPr>
    </w:pPr>
  </w:style>
  <w:style w:type="paragraph" w:customStyle="1" w:styleId="Texte">
    <w:name w:val="Texte"/>
    <w:basedOn w:val="Normal"/>
    <w:link w:val="TexteCar"/>
    <w:rsid w:val="00F76E5E"/>
  </w:style>
  <w:style w:type="character" w:customStyle="1" w:styleId="NumrotationParagraphesCar">
    <w:name w:val="Numérotation Paragraphes Car"/>
    <w:basedOn w:val="Policepardfaut"/>
    <w:link w:val="NumrotationParagraphes"/>
    <w:rsid w:val="00F76E5E"/>
    <w:rPr>
      <w:rFonts w:ascii="Calibri" w:hAnsi="Calibri"/>
    </w:rPr>
  </w:style>
  <w:style w:type="character" w:customStyle="1" w:styleId="TexteCar">
    <w:name w:val="Texte Car"/>
    <w:basedOn w:val="NumrotationParagraphesCar"/>
    <w:link w:val="Texte"/>
    <w:rsid w:val="00F76E5E"/>
    <w:rPr>
      <w:rFonts w:ascii="Calibri" w:hAnsi="Calibri"/>
    </w:rPr>
  </w:style>
  <w:style w:type="paragraph" w:customStyle="1" w:styleId="Concerne-TitreTable">
    <w:name w:val="Concerne - Titre Table"/>
    <w:basedOn w:val="Normal"/>
    <w:next w:val="Normal"/>
    <w:qFormat/>
    <w:rsid w:val="00511C18"/>
    <w:pPr>
      <w:spacing w:before="360"/>
      <w:jc w:val="left"/>
    </w:pPr>
    <w:rPr>
      <w:b/>
      <w:lang w:val="en-US"/>
    </w:rPr>
  </w:style>
  <w:style w:type="paragraph" w:customStyle="1" w:styleId="Logo">
    <w:name w:val="Logo"/>
    <w:qFormat/>
    <w:rsid w:val="00256201"/>
    <w:rPr>
      <w:rFonts w:ascii="Andale Mono" w:hAnsi="Andale Mono" w:cs="Gill Sans"/>
      <w:color w:val="336600"/>
      <w:sz w:val="40"/>
      <w:szCs w:val="40"/>
      <w:lang w:val="en-US"/>
    </w:rPr>
  </w:style>
  <w:style w:type="table" w:styleId="Grilledutableau">
    <w:name w:val="Table Grid"/>
    <w:basedOn w:val="TableauNormal"/>
    <w:uiPriority w:val="59"/>
    <w:rsid w:val="001F4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5432D6"/>
    <w:rPr>
      <w:color w:val="800080" w:themeColor="followedHyperlink"/>
      <w:u w:val="single"/>
    </w:rPr>
  </w:style>
  <w:style w:type="numbering" w:customStyle="1" w:styleId="ListePara">
    <w:name w:val="Liste Para"/>
    <w:uiPriority w:val="99"/>
    <w:rsid w:val="00C400A5"/>
    <w:pPr>
      <w:numPr>
        <w:numId w:val="9"/>
      </w:numPr>
    </w:pPr>
  </w:style>
  <w:style w:type="numbering" w:customStyle="1" w:styleId="Liste10">
    <w:name w:val="Liste_1"/>
    <w:uiPriority w:val="99"/>
    <w:rsid w:val="005735F1"/>
    <w:pPr>
      <w:numPr>
        <w:numId w:val="11"/>
      </w:numPr>
    </w:pPr>
  </w:style>
  <w:style w:type="numbering" w:customStyle="1" w:styleId="Liste-1">
    <w:name w:val="Liste-1"/>
    <w:uiPriority w:val="99"/>
    <w:rsid w:val="00FF025E"/>
    <w:pPr>
      <w:numPr>
        <w:numId w:val="14"/>
      </w:numPr>
    </w:pPr>
  </w:style>
  <w:style w:type="paragraph" w:customStyle="1" w:styleId="Liste1">
    <w:name w:val="Liste 1"/>
    <w:basedOn w:val="Paragraphedeliste"/>
    <w:link w:val="Liste1Car"/>
    <w:qFormat/>
    <w:rsid w:val="004A7B67"/>
    <w:pPr>
      <w:numPr>
        <w:numId w:val="13"/>
      </w:numPr>
      <w:contextualSpacing w:val="0"/>
    </w:pPr>
  </w:style>
  <w:style w:type="paragraph" w:customStyle="1" w:styleId="Listea">
    <w:name w:val="Liste (a)"/>
    <w:basedOn w:val="Paragraphedeliste"/>
    <w:link w:val="ListeaCar"/>
    <w:autoRedefine/>
    <w:rsid w:val="00D34C26"/>
    <w:pPr>
      <w:numPr>
        <w:numId w:val="16"/>
      </w:numPr>
      <w:contextualSpacing w:val="0"/>
    </w:pPr>
    <w:rPr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F025E"/>
    <w:rPr>
      <w:rFonts w:ascii="Calibri" w:hAnsi="Calibri"/>
    </w:rPr>
  </w:style>
  <w:style w:type="character" w:customStyle="1" w:styleId="Liste1Car">
    <w:name w:val="Liste 1 Car"/>
    <w:basedOn w:val="ParagraphedelisteCar"/>
    <w:link w:val="Liste1"/>
    <w:rsid w:val="004A7B67"/>
    <w:rPr>
      <w:rFonts w:ascii="Calibri" w:hAnsi="Calibri"/>
    </w:rPr>
  </w:style>
  <w:style w:type="character" w:customStyle="1" w:styleId="ListeaCar">
    <w:name w:val="Liste (a) Car"/>
    <w:basedOn w:val="ParagraphedelisteCar"/>
    <w:link w:val="Listea"/>
    <w:rsid w:val="00D34C26"/>
    <w:rPr>
      <w:rFonts w:ascii="Calibri" w:hAnsi="Calibri"/>
      <w:lang w:val="en-US"/>
    </w:rPr>
  </w:style>
  <w:style w:type="numbering" w:customStyle="1" w:styleId="Style0">
    <w:name w:val="Style 0"/>
    <w:uiPriority w:val="99"/>
    <w:rsid w:val="00272563"/>
    <w:pPr>
      <w:numPr>
        <w:numId w:val="17"/>
      </w:numPr>
    </w:pPr>
  </w:style>
  <w:style w:type="paragraph" w:customStyle="1" w:styleId="Listeo">
    <w:name w:val="Liste o"/>
    <w:basedOn w:val="Paragraphedeliste"/>
    <w:link w:val="ListeoCar"/>
    <w:qFormat/>
    <w:rsid w:val="004A7B67"/>
    <w:pPr>
      <w:numPr>
        <w:numId w:val="19"/>
      </w:numPr>
      <w:contextualSpacing w:val="0"/>
    </w:pPr>
  </w:style>
  <w:style w:type="character" w:customStyle="1" w:styleId="ListeoCar">
    <w:name w:val="Liste o Car"/>
    <w:basedOn w:val="ParagraphedelisteCar"/>
    <w:link w:val="Listeo"/>
    <w:rsid w:val="004A7B67"/>
    <w:rPr>
      <w:rFonts w:ascii="Calibri" w:hAnsi="Calibri"/>
    </w:rPr>
  </w:style>
  <w:style w:type="paragraph" w:styleId="Titre">
    <w:name w:val="Title"/>
    <w:basedOn w:val="Normal"/>
    <w:next w:val="Normal"/>
    <w:link w:val="TitreCar"/>
    <w:uiPriority w:val="10"/>
    <w:rsid w:val="0065032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0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M1">
    <w:name w:val="toc 1"/>
    <w:basedOn w:val="Normal"/>
    <w:next w:val="Normal"/>
    <w:autoRedefine/>
    <w:uiPriority w:val="39"/>
    <w:unhideWhenUsed/>
    <w:rsid w:val="0065032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65032F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65032F"/>
    <w:pPr>
      <w:spacing w:after="100"/>
      <w:ind w:left="480"/>
    </w:pPr>
  </w:style>
  <w:style w:type="paragraph" w:styleId="Citation">
    <w:name w:val="Quote"/>
    <w:basedOn w:val="Normal"/>
    <w:next w:val="Normal"/>
    <w:link w:val="CitationCar"/>
    <w:uiPriority w:val="29"/>
    <w:qFormat/>
    <w:rsid w:val="00BE29F7"/>
    <w:pPr>
      <w:spacing w:before="200" w:after="160"/>
      <w:ind w:left="864" w:right="864"/>
      <w:jc w:val="left"/>
    </w:pPr>
    <w:rPr>
      <w:i/>
      <w:iCs/>
      <w:color w:val="404040" w:themeColor="text1" w:themeTint="BF"/>
      <w:lang w:val="fr-CH"/>
    </w:rPr>
  </w:style>
  <w:style w:type="character" w:customStyle="1" w:styleId="CitationCar">
    <w:name w:val="Citation Car"/>
    <w:basedOn w:val="Policepardfaut"/>
    <w:link w:val="Citation"/>
    <w:uiPriority w:val="29"/>
    <w:rsid w:val="00BE29F7"/>
    <w:rPr>
      <w:rFonts w:ascii="Calibri" w:hAnsi="Calibri"/>
      <w:i/>
      <w:iCs/>
      <w:color w:val="404040" w:themeColor="text1" w:themeTint="BF"/>
      <w:lang w:val="fr-CH"/>
    </w:rPr>
  </w:style>
  <w:style w:type="character" w:styleId="Rfrencelgre">
    <w:name w:val="Subtle Reference"/>
    <w:basedOn w:val="Policepardfaut"/>
    <w:uiPriority w:val="31"/>
    <w:rsid w:val="0065032F"/>
    <w:rPr>
      <w:smallCaps/>
      <w:color w:val="5A5A5A" w:themeColor="text1" w:themeTint="A5"/>
    </w:rPr>
  </w:style>
  <w:style w:type="paragraph" w:customStyle="1" w:styleId="MargeSup">
    <w:name w:val="MargeSup"/>
    <w:basedOn w:val="En-tte"/>
    <w:link w:val="MargeSupCar"/>
    <w:rsid w:val="00C739AD"/>
  </w:style>
  <w:style w:type="character" w:customStyle="1" w:styleId="MargeSupCar">
    <w:name w:val="MargeSup Car"/>
    <w:basedOn w:val="En-tteCar"/>
    <w:link w:val="MargeSup"/>
    <w:rsid w:val="00C739AD"/>
    <w:rPr>
      <w:rFonts w:ascii="Calibri" w:hAnsi="Calibri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85C61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85C61"/>
    <w:rPr>
      <w:rFonts w:ascii="Calibri" w:hAnsi="Calibr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85C61"/>
    <w:rPr>
      <w:vertAlign w:val="superscript"/>
    </w:rPr>
  </w:style>
  <w:style w:type="paragraph" w:customStyle="1" w:styleId="Pices">
    <w:name w:val="Pièces"/>
    <w:basedOn w:val="Normal"/>
    <w:link w:val="PicesCar"/>
    <w:qFormat/>
    <w:rsid w:val="007453A9"/>
    <w:pPr>
      <w:ind w:left="3402" w:hanging="1134"/>
    </w:pPr>
    <w:rPr>
      <w:lang w:val="fr-CH"/>
    </w:rPr>
  </w:style>
  <w:style w:type="paragraph" w:styleId="Sansinterligne">
    <w:name w:val="No Spacing"/>
    <w:uiPriority w:val="1"/>
    <w:rsid w:val="006B46B9"/>
    <w:pPr>
      <w:jc w:val="both"/>
    </w:pPr>
    <w:rPr>
      <w:rFonts w:ascii="Calibri" w:hAnsi="Calibri"/>
    </w:rPr>
  </w:style>
  <w:style w:type="character" w:customStyle="1" w:styleId="PicesCar">
    <w:name w:val="Pièces Car"/>
    <w:basedOn w:val="Policepardfaut"/>
    <w:link w:val="Pices"/>
    <w:rsid w:val="007453A9"/>
    <w:rPr>
      <w:rFonts w:ascii="Calibri" w:hAnsi="Calibri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7F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7F39"/>
    <w:rPr>
      <w:rFonts w:ascii="Segoe UI" w:hAnsi="Segoe UI" w:cs="Segoe UI"/>
      <w:sz w:val="18"/>
      <w:szCs w:val="18"/>
    </w:rPr>
  </w:style>
  <w:style w:type="paragraph" w:customStyle="1" w:styleId="Adresse">
    <w:name w:val="Adresse"/>
    <w:basedOn w:val="Normal"/>
    <w:link w:val="AdresseCar"/>
    <w:qFormat/>
    <w:rsid w:val="00E67A02"/>
    <w:pPr>
      <w:spacing w:after="280"/>
      <w:contextualSpacing/>
      <w:jc w:val="left"/>
    </w:pPr>
    <w:rPr>
      <w:lang w:val="fr-CH"/>
    </w:rPr>
  </w:style>
  <w:style w:type="character" w:customStyle="1" w:styleId="AdresseCar">
    <w:name w:val="Adresse Car"/>
    <w:basedOn w:val="Policepardfaut"/>
    <w:link w:val="Adresse"/>
    <w:rsid w:val="00E67A02"/>
    <w:rPr>
      <w:rFonts w:ascii="Calibri" w:hAnsi="Calibri"/>
      <w:lang w:val="fr-CH"/>
    </w:rPr>
  </w:style>
  <w:style w:type="paragraph" w:customStyle="1" w:styleId="Pjcc">
    <w:name w:val="P.j. c.c."/>
    <w:basedOn w:val="Normal"/>
    <w:next w:val="Annexeslignessuivantes"/>
    <w:link w:val="PjccCar"/>
    <w:qFormat/>
    <w:rsid w:val="003A2E73"/>
    <w:pPr>
      <w:tabs>
        <w:tab w:val="left" w:pos="794"/>
      </w:tabs>
      <w:spacing w:after="120"/>
      <w:ind w:left="794" w:hanging="794"/>
    </w:pPr>
  </w:style>
  <w:style w:type="paragraph" w:customStyle="1" w:styleId="Annexeslignessuivantes">
    <w:name w:val="Annexes lignes suivantes"/>
    <w:basedOn w:val="Pjcc"/>
    <w:link w:val="AnnexeslignessuivantesCar"/>
    <w:rsid w:val="003A2E73"/>
    <w:pPr>
      <w:ind w:firstLine="0"/>
    </w:pPr>
  </w:style>
  <w:style w:type="character" w:customStyle="1" w:styleId="PjccCar">
    <w:name w:val="P.j. c.c. Car"/>
    <w:basedOn w:val="Policepardfaut"/>
    <w:link w:val="Pjcc"/>
    <w:rsid w:val="003A2E73"/>
    <w:rPr>
      <w:rFonts w:ascii="Calibri" w:hAnsi="Calibri"/>
    </w:rPr>
  </w:style>
  <w:style w:type="paragraph" w:customStyle="1" w:styleId="cc">
    <w:name w:val="c.c."/>
    <w:basedOn w:val="Normal"/>
    <w:link w:val="ccCar"/>
    <w:rsid w:val="00CB6F7E"/>
    <w:pPr>
      <w:ind w:left="397" w:hanging="397"/>
    </w:pPr>
  </w:style>
  <w:style w:type="character" w:customStyle="1" w:styleId="AnnexeslignessuivantesCar">
    <w:name w:val="Annexes lignes suivantes Car"/>
    <w:basedOn w:val="PjccCar"/>
    <w:link w:val="Annexeslignessuivantes"/>
    <w:rsid w:val="003A2E73"/>
    <w:rPr>
      <w:rFonts w:ascii="Calibri" w:hAnsi="Calibri"/>
    </w:rPr>
  </w:style>
  <w:style w:type="paragraph" w:customStyle="1" w:styleId="cclignessuivantes">
    <w:name w:val="c.c.(lignes suivantes)"/>
    <w:basedOn w:val="cc"/>
    <w:link w:val="cclignessuivantesCar"/>
    <w:rsid w:val="00CB6F7E"/>
    <w:pPr>
      <w:spacing w:after="120"/>
      <w:ind w:firstLine="0"/>
    </w:pPr>
  </w:style>
  <w:style w:type="character" w:customStyle="1" w:styleId="ccCar">
    <w:name w:val="c.c. Car"/>
    <w:basedOn w:val="Policepardfaut"/>
    <w:link w:val="cc"/>
    <w:rsid w:val="00CB6F7E"/>
    <w:rPr>
      <w:rFonts w:ascii="Calibri" w:hAnsi="Calibri"/>
    </w:rPr>
  </w:style>
  <w:style w:type="character" w:customStyle="1" w:styleId="cclignessuivantesCar">
    <w:name w:val="c.c.(lignes suivantes) Car"/>
    <w:basedOn w:val="ccCar"/>
    <w:link w:val="cclignessuivantes"/>
    <w:rsid w:val="00CB6F7E"/>
    <w:rPr>
      <w:rFonts w:ascii="Calibri" w:hAnsi="Calibri"/>
    </w:rPr>
  </w:style>
  <w:style w:type="paragraph" w:customStyle="1" w:styleId="Prambule">
    <w:name w:val="Préambule"/>
    <w:basedOn w:val="Normal"/>
    <w:link w:val="PrambuleCar"/>
    <w:qFormat/>
    <w:rsid w:val="008E3D58"/>
    <w:pPr>
      <w:numPr>
        <w:numId w:val="20"/>
      </w:numPr>
    </w:pPr>
  </w:style>
  <w:style w:type="character" w:customStyle="1" w:styleId="PrambuleCar">
    <w:name w:val="Préambule Car"/>
    <w:basedOn w:val="Policepardfaut"/>
    <w:link w:val="Prambule"/>
    <w:rsid w:val="008E3D58"/>
    <w:rPr>
      <w:rFonts w:ascii="Calibri" w:hAnsi="Calibri"/>
    </w:rPr>
  </w:style>
  <w:style w:type="paragraph" w:customStyle="1" w:styleId="ListeaiAI">
    <w:name w:val="Liste (a)(i)(A)(I)"/>
    <w:basedOn w:val="Sansinterligne"/>
    <w:link w:val="ListeaiAICar"/>
    <w:qFormat/>
    <w:rsid w:val="00C27B02"/>
    <w:pPr>
      <w:numPr>
        <w:numId w:val="21"/>
      </w:numPr>
      <w:spacing w:after="240"/>
    </w:pPr>
    <w:rPr>
      <w:rFonts w:eastAsiaTheme="minorHAnsi" w:cs="Calibri"/>
      <w:lang w:val="fr-CH" w:eastAsia="en-US"/>
    </w:rPr>
  </w:style>
  <w:style w:type="character" w:customStyle="1" w:styleId="ListeaiAICar">
    <w:name w:val="Liste (a)(i)(A)(I) Car"/>
    <w:basedOn w:val="Policepardfaut"/>
    <w:link w:val="ListeaiAI"/>
    <w:rsid w:val="00C27B02"/>
    <w:rPr>
      <w:rFonts w:ascii="Calibri" w:eastAsiaTheme="minorHAnsi" w:hAnsi="Calibri" w:cs="Calibri"/>
      <w:lang w:val="fr-CH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942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dric.vincent@etat.ge.c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icolas.walder@etat.ge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dric.vincent@etat.ge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icolas.walder@etat.ge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r\Gantey%20SA\MS%20Word%20Documents%20-%20Documents\A01%20Lettre%20(F).dot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BD5CB4A499B498F60AEBA57F420B2" ma:contentTypeVersion="4" ma:contentTypeDescription="Crée un document." ma:contentTypeScope="" ma:versionID="f7e2b4e045a8a242bdf15239b5091e0a">
  <xsd:schema xmlns:xsd="http://www.w3.org/2001/XMLSchema" xmlns:xs="http://www.w3.org/2001/XMLSchema" xmlns:p="http://schemas.microsoft.com/office/2006/metadata/properties" xmlns:ns2="63155ece-1a20-4e06-8429-086e65c99c4e" targetNamespace="http://schemas.microsoft.com/office/2006/metadata/properties" ma:root="true" ma:fieldsID="54ba37202f9833eab736ded1752bed64" ns2:_="">
    <xsd:import namespace="63155ece-1a20-4e06-8429-086e65c99c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55ece-1a20-4e06-8429-086e65c99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AA696D-F338-4752-93EF-8D23828B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55ece-1a20-4e06-8429-086e65c99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ED9746-6164-48AB-A9BB-2686DC7DD6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893816-ED41-4F09-9F65-6A8CFA8085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BBCCE9-D214-4054-A143-3EC6579B38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C:\Users\cbr\Gantey SA\MS Word Documents - Documents\A01 Lettre (F).dotm</Template>
  <TotalTime>1</TotalTime>
  <Pages>2</Pages>
  <Words>444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Buchwalder</dc:creator>
  <cp:keywords/>
  <dc:description/>
  <cp:lastModifiedBy>Pierre Dupanloup</cp:lastModifiedBy>
  <cp:revision>2</cp:revision>
  <cp:lastPrinted>2017-08-15T08:52:00Z</cp:lastPrinted>
  <dcterms:created xsi:type="dcterms:W3CDTF">2026-06-15T03:30:00Z</dcterms:created>
  <dcterms:modified xsi:type="dcterms:W3CDTF">2026-06-15T03:30:00Z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0x010100655BD5CB4A499B498F60AEBA57F420B2</vt:lpwstr>
  </property>
  <property fmtid="{D5CDD505-2E9C-101B-9397-08002B2CF9AE}" pid="3" name="Order">
    <vt:r8>600</vt:r8>
  </property>
</Properties>
</file>